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4542" w14:textId="3F53B7B8" w:rsidR="00253A47" w:rsidRDefault="00163D36" w:rsidP="00253A47">
      <w:pPr>
        <w:pStyle w:val="Heading4"/>
        <w:kinsoku w:val="0"/>
        <w:overflowPunct w:val="0"/>
        <w:spacing w:before="39" w:line="249" w:lineRule="auto"/>
        <w:ind w:left="284" w:right="-34"/>
        <w:rPr>
          <w:color w:val="262626" w:themeColor="text1" w:themeTint="D9"/>
        </w:rPr>
      </w:pPr>
      <w:r>
        <w:rPr>
          <w:color w:val="262626" w:themeColor="text1" w:themeTint="D9"/>
        </w:rPr>
        <w:t>Here are</w:t>
      </w:r>
      <w:r w:rsidR="00DC48E6" w:rsidRPr="00485C17">
        <w:rPr>
          <w:color w:val="262626" w:themeColor="text1" w:themeTint="D9"/>
        </w:rPr>
        <w:t xml:space="preserve"> descriptions of different levels of reflective writing.</w:t>
      </w:r>
    </w:p>
    <w:p w14:paraId="22C25A89" w14:textId="2C24EB4B" w:rsidR="00BD0135" w:rsidRPr="00FB172C" w:rsidRDefault="002A5FA3" w:rsidP="00E05B00">
      <w:pPr>
        <w:pStyle w:val="Title"/>
        <w:tabs>
          <w:tab w:val="left" w:pos="851"/>
        </w:tabs>
        <w:ind w:left="709" w:firstLine="709"/>
        <w:rPr>
          <w:rStyle w:val="Heading1Char"/>
          <w:color w:val="3A275C"/>
          <w:sz w:val="36"/>
          <w:szCs w:val="36"/>
        </w:rPr>
      </w:pPr>
      <w:r w:rsidRPr="00DC48E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497456A" wp14:editId="6BBA9B23">
                <wp:simplePos x="0" y="0"/>
                <wp:positionH relativeFrom="page">
                  <wp:posOffset>288388</wp:posOffset>
                </wp:positionH>
                <wp:positionV relativeFrom="paragraph">
                  <wp:posOffset>126951</wp:posOffset>
                </wp:positionV>
                <wp:extent cx="4669282" cy="2695933"/>
                <wp:effectExtent l="0" t="0" r="0" b="952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9282" cy="2695933"/>
                          <a:chOff x="541" y="732"/>
                          <a:chExt cx="7811" cy="3982"/>
                        </a:xfrm>
                      </wpg:grpSpPr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" y="732"/>
                            <a:ext cx="7765" cy="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" y="1901"/>
                            <a:ext cx="7800" cy="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" y="3230"/>
                            <a:ext cx="780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5" y="851"/>
                            <a:ext cx="7108" cy="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74579" w14:textId="6BF4AF21" w:rsidR="00DC48E6" w:rsidRDefault="00DC48E6" w:rsidP="002A5FA3">
                              <w:pPr>
                                <w:pStyle w:val="BodyText"/>
                                <w:kinsoku w:val="0"/>
                                <w:overflowPunct w:val="0"/>
                                <w:spacing w:after="0" w:line="276" w:lineRule="auto"/>
                                <w:ind w:left="22" w:right="-15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8B7F5D">
                                <w:rPr>
                                  <w:b/>
                                  <w:bCs/>
                                  <w:color w:val="004676"/>
                                </w:rPr>
                                <w:t xml:space="preserve">Descriptive </w:t>
                              </w:r>
                              <w:r w:rsidR="008B7F5D">
                                <w:rPr>
                                  <w:b/>
                                  <w:bCs/>
                                  <w:color w:val="004676"/>
                                </w:rPr>
                                <w:t>w</w:t>
                              </w:r>
                              <w:r w:rsidRPr="008B7F5D">
                                <w:rPr>
                                  <w:b/>
                                  <w:bCs/>
                                  <w:color w:val="004676"/>
                                </w:rPr>
                                <w:t>riting:</w:t>
                              </w:r>
                              <w:r w:rsidRPr="002A5FA3">
                                <w:rPr>
                                  <w:b/>
                                  <w:bCs/>
                                  <w:i/>
                                  <w:iCs/>
                                  <w:color w:val="004676"/>
                                </w:rPr>
                                <w:t xml:space="preserve"> </w:t>
                              </w:r>
                              <w:r w:rsidR="008B7F5D" w:rsidRPr="008B7F5D">
                                <w:rPr>
                                  <w:b/>
                                  <w:bCs/>
                                  <w:iCs/>
                                  <w:color w:val="FFFFFF" w:themeColor="background1"/>
                                </w:rPr>
                                <w:t>T</w:t>
                              </w:r>
                              <w:r w:rsidRPr="008B7F5D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ells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 xml:space="preserve">the story, often from one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view point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,</w:t>
                              </w:r>
                              <w:r w:rsidR="00253A47">
                                <w:rPr>
                                  <w:b/>
                                  <w:bCs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and normally in the sequence that it happened with no reflection on meaning or impact.</w:t>
                              </w:r>
                            </w:p>
                            <w:p w14:paraId="0497457A" w14:textId="77777777" w:rsidR="00253A47" w:rsidRDefault="00253A47" w:rsidP="00253A47">
                              <w:pPr>
                                <w:pStyle w:val="BodyText"/>
                                <w:kinsoku w:val="0"/>
                                <w:overflowPunct w:val="0"/>
                                <w:spacing w:after="0" w:line="245" w:lineRule="exact"/>
                                <w:ind w:left="22" w:right="-15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  <w:p w14:paraId="0497457B" w14:textId="3454282E" w:rsidR="00DC48E6" w:rsidRDefault="00DC48E6" w:rsidP="008163BD">
                              <w:pPr>
                                <w:pStyle w:val="BodyText"/>
                                <w:kinsoku w:val="0"/>
                                <w:overflowPunct w:val="0"/>
                                <w:spacing w:before="220" w:after="0" w:line="276" w:lineRule="auto"/>
                                <w:ind w:right="-17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8B7F5D">
                                <w:rPr>
                                  <w:b/>
                                  <w:bCs/>
                                  <w:color w:val="004676"/>
                                </w:rPr>
                                <w:t xml:space="preserve">Descriptive </w:t>
                              </w:r>
                              <w:r w:rsidR="008B7F5D">
                                <w:rPr>
                                  <w:b/>
                                  <w:bCs/>
                                  <w:color w:val="004676"/>
                                </w:rPr>
                                <w:t>a</w:t>
                              </w:r>
                              <w:r w:rsidRPr="008B7F5D">
                                <w:rPr>
                                  <w:b/>
                                  <w:bCs/>
                                  <w:color w:val="004676"/>
                                </w:rPr>
                                <w:t xml:space="preserve">ccount with </w:t>
                              </w:r>
                              <w:r w:rsidR="008B7F5D">
                                <w:rPr>
                                  <w:b/>
                                  <w:bCs/>
                                  <w:color w:val="004676"/>
                                </w:rPr>
                                <w:t>s</w:t>
                              </w:r>
                              <w:r w:rsidRPr="008B7F5D">
                                <w:rPr>
                                  <w:b/>
                                  <w:bCs/>
                                  <w:color w:val="004676"/>
                                </w:rPr>
                                <w:t xml:space="preserve">ome </w:t>
                              </w:r>
                              <w:r w:rsidR="008B7F5D">
                                <w:rPr>
                                  <w:b/>
                                  <w:bCs/>
                                  <w:color w:val="004676"/>
                                </w:rPr>
                                <w:t>r</w:t>
                              </w:r>
                              <w:r w:rsidRPr="008B7F5D">
                                <w:rPr>
                                  <w:b/>
                                  <w:bCs/>
                                  <w:color w:val="004676"/>
                                </w:rPr>
                                <w:t>eflection:</w:t>
                              </w:r>
                              <w:r w:rsidRPr="002A5FA3">
                                <w:rPr>
                                  <w:b/>
                                  <w:bCs/>
                                  <w:color w:val="00467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is still focused on telling the story but it starts to include the possibility of</w:t>
                              </w:r>
                            </w:p>
                            <w:p w14:paraId="0497457C" w14:textId="77777777" w:rsidR="00DC48E6" w:rsidRDefault="00DC48E6" w:rsidP="008163BD">
                              <w:pPr>
                                <w:pStyle w:val="BodyText"/>
                                <w:kinsoku w:val="0"/>
                                <w:overflowPunct w:val="0"/>
                                <w:spacing w:after="0" w:line="276" w:lineRule="auto"/>
                                <w:ind w:right="-15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questions that could be asked.</w:t>
                              </w:r>
                            </w:p>
                            <w:p w14:paraId="0497457D" w14:textId="77777777" w:rsidR="00DC48E6" w:rsidRDefault="00DC48E6" w:rsidP="00DC48E6">
                              <w:pPr>
                                <w:pStyle w:val="BodyText"/>
                                <w:kinsoku w:val="0"/>
                                <w:overflowPunct w:val="0"/>
                                <w:spacing w:after="0" w:line="271" w:lineRule="exact"/>
                                <w:ind w:right="-15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  <w:p w14:paraId="0497457E" w14:textId="77777777" w:rsidR="00DC48E6" w:rsidRDefault="00DC48E6" w:rsidP="00DC48E6">
                              <w:pPr>
                                <w:pStyle w:val="BodyText"/>
                                <w:kinsoku w:val="0"/>
                                <w:overflowPunct w:val="0"/>
                                <w:spacing w:after="0" w:line="271" w:lineRule="exact"/>
                                <w:ind w:right="-15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  <w:p w14:paraId="04974580" w14:textId="3333FF32" w:rsidR="00DC48E6" w:rsidRPr="00DC48E6" w:rsidRDefault="00DC48E6" w:rsidP="008163BD">
                              <w:pPr>
                                <w:pStyle w:val="BodyText"/>
                                <w:kinsoku w:val="0"/>
                                <w:overflowPunct w:val="0"/>
                                <w:spacing w:after="0" w:line="276" w:lineRule="auto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8B7F5D">
                                <w:rPr>
                                  <w:b/>
                                  <w:bCs/>
                                  <w:color w:val="004676"/>
                                </w:rPr>
                                <w:t xml:space="preserve">Reflective </w:t>
                              </w:r>
                              <w:r w:rsidR="008B7F5D" w:rsidRPr="008B7F5D">
                                <w:rPr>
                                  <w:b/>
                                  <w:bCs/>
                                  <w:color w:val="004676"/>
                                </w:rPr>
                                <w:t>w</w:t>
                              </w:r>
                              <w:r w:rsidRPr="008B7F5D">
                                <w:rPr>
                                  <w:b/>
                                  <w:bCs/>
                                  <w:color w:val="004676"/>
                                </w:rPr>
                                <w:t>riting:</w:t>
                              </w:r>
                              <w:r w:rsidRPr="002A5FA3">
                                <w:rPr>
                                  <w:b/>
                                  <w:bCs/>
                                  <w:i/>
                                  <w:iCs/>
                                  <w:color w:val="004676"/>
                                </w:rPr>
                                <w:t xml:space="preserve"> </w:t>
                              </w:r>
                              <w:r w:rsidRPr="00DC48E6">
                                <w:rPr>
                                  <w:b/>
                                  <w:bCs/>
                                  <w:color w:val="FFFFFF"/>
                                </w:rPr>
                                <w:t>includes the telling of the story but</w:t>
                              </w:r>
                              <w:r w:rsidRPr="00DC48E6">
                                <w:rPr>
                                  <w:b/>
                                  <w:bCs/>
                                  <w:color w:val="FFFFFF"/>
                                  <w:spacing w:val="-37"/>
                                </w:rPr>
                                <w:t xml:space="preserve"> </w:t>
                              </w:r>
                              <w:r w:rsidRPr="00DC48E6">
                                <w:rPr>
                                  <w:b/>
                                  <w:bCs/>
                                  <w:color w:val="FFFFFF"/>
                                </w:rPr>
                                <w:t>external</w:t>
                              </w:r>
                              <w:r w:rsidR="004778DB">
                                <w:rPr>
                                  <w:b/>
                                  <w:bCs/>
                                  <w:color w:val="FFFFFF"/>
                                </w:rPr>
                                <w:t xml:space="preserve"> </w:t>
                              </w:r>
                              <w:r w:rsidRPr="00DC48E6">
                                <w:rPr>
                                  <w:b/>
                                  <w:bCs/>
                                  <w:color w:val="FFFFFF"/>
                                </w:rPr>
                                <w:t>information, questioning of motives and clear reflection is included.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7456A" id="Group 15" o:spid="_x0000_s1026" style="position:absolute;left:0;text-align:left;margin-left:22.7pt;margin-top:10pt;width:367.65pt;height:212.3pt;z-index:251659264;mso-position-horizontal-relative:page" coordorigin="541,732" coordsize="7811,398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75;top:732;width:7765;height:2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">
                  <v:imagedata r:id="rId15" o:title=""/>
                </v:shape>
                <v:shape id="Picture 4" o:spid="_x0000_s1028" type="#_x0000_t75" style="position:absolute;left:541;top:1901;width:7800;height:2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">
                  <v:imagedata r:id="rId16" o:title=""/>
                </v:shape>
                <v:shape id="Picture 5" o:spid="_x0000_s1029" type="#_x0000_t75" style="position:absolute;left:552;top:3230;width:780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795;top:851;width:7108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4974579" w14:textId="6BF4AF21" w:rsidR="00DC48E6" w:rsidRDefault="00DC48E6" w:rsidP="002A5FA3">
                        <w:pPr>
                          <w:pStyle w:val="BodyText"/>
                          <w:kinsoku w:val="0"/>
                          <w:overflowPunct w:val="0"/>
                          <w:spacing w:after="0" w:line="276" w:lineRule="auto"/>
                          <w:ind w:left="22" w:right="-15"/>
                          <w:rPr>
                            <w:b/>
                            <w:bCs/>
                            <w:color w:val="FFFFFF"/>
                          </w:rPr>
                        </w:pPr>
                        <w:r w:rsidRPr="008B7F5D">
                          <w:rPr>
                            <w:b/>
                            <w:bCs/>
                            <w:color w:val="004676"/>
                          </w:rPr>
                          <w:t xml:space="preserve">Descriptive </w:t>
                        </w:r>
                        <w:r w:rsidR="008B7F5D">
                          <w:rPr>
                            <w:b/>
                            <w:bCs/>
                            <w:color w:val="004676"/>
                          </w:rPr>
                          <w:t>w</w:t>
                        </w:r>
                        <w:r w:rsidRPr="008B7F5D">
                          <w:rPr>
                            <w:b/>
                            <w:bCs/>
                            <w:color w:val="004676"/>
                          </w:rPr>
                          <w:t>riting:</w:t>
                        </w:r>
                        <w:r w:rsidRPr="002A5FA3">
                          <w:rPr>
                            <w:b/>
                            <w:bCs/>
                            <w:i/>
                            <w:iCs/>
                            <w:color w:val="004676"/>
                          </w:rPr>
                          <w:t xml:space="preserve"> </w:t>
                        </w:r>
                        <w:r w:rsidR="008B7F5D" w:rsidRPr="008B7F5D">
                          <w:rPr>
                            <w:b/>
                            <w:bCs/>
                            <w:iCs/>
                            <w:color w:val="FFFFFF" w:themeColor="background1"/>
                          </w:rPr>
                          <w:t>T</w:t>
                        </w:r>
                        <w:r w:rsidRPr="008B7F5D">
                          <w:rPr>
                            <w:b/>
                            <w:bCs/>
                            <w:color w:val="FFFFFF" w:themeColor="background1"/>
                          </w:rPr>
                          <w:t xml:space="preserve">ells 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t xml:space="preserve">the story, often from one </w:t>
                        </w:r>
                        <w:proofErr w:type="gramStart"/>
                        <w:r>
                          <w:rPr>
                            <w:b/>
                            <w:bCs/>
                            <w:color w:val="FFFFFF"/>
                          </w:rPr>
                          <w:t>view point</w:t>
                        </w:r>
                        <w:proofErr w:type="gramEnd"/>
                        <w:r>
                          <w:rPr>
                            <w:b/>
                            <w:bCs/>
                            <w:color w:val="FFFFFF"/>
                          </w:rPr>
                          <w:t>,</w:t>
                        </w:r>
                        <w:r w:rsidR="00253A47">
                          <w:rPr>
                            <w:b/>
                            <w:bCs/>
                            <w:color w:val="FFFFFF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t>and normally in the sequence that it happened with no reflection on meaning or impact.</w:t>
                        </w:r>
                      </w:p>
                      <w:p w14:paraId="0497457A" w14:textId="77777777" w:rsidR="00253A47" w:rsidRDefault="00253A47" w:rsidP="00253A47">
                        <w:pPr>
                          <w:pStyle w:val="BodyText"/>
                          <w:kinsoku w:val="0"/>
                          <w:overflowPunct w:val="0"/>
                          <w:spacing w:after="0" w:line="245" w:lineRule="exact"/>
                          <w:ind w:left="22" w:right="-15"/>
                          <w:rPr>
                            <w:b/>
                            <w:bCs/>
                            <w:color w:val="FFFFFF"/>
                          </w:rPr>
                        </w:pPr>
                      </w:p>
                      <w:p w14:paraId="0497457B" w14:textId="3454282E" w:rsidR="00DC48E6" w:rsidRDefault="00DC48E6" w:rsidP="008163BD">
                        <w:pPr>
                          <w:pStyle w:val="BodyText"/>
                          <w:kinsoku w:val="0"/>
                          <w:overflowPunct w:val="0"/>
                          <w:spacing w:before="220" w:after="0" w:line="276" w:lineRule="auto"/>
                          <w:ind w:right="-17"/>
                          <w:rPr>
                            <w:b/>
                            <w:bCs/>
                            <w:color w:val="FFFFFF"/>
                          </w:rPr>
                        </w:pPr>
                        <w:r w:rsidRPr="008B7F5D">
                          <w:rPr>
                            <w:b/>
                            <w:bCs/>
                            <w:color w:val="004676"/>
                          </w:rPr>
                          <w:t xml:space="preserve">Descriptive </w:t>
                        </w:r>
                        <w:r w:rsidR="008B7F5D">
                          <w:rPr>
                            <w:b/>
                            <w:bCs/>
                            <w:color w:val="004676"/>
                          </w:rPr>
                          <w:t>a</w:t>
                        </w:r>
                        <w:r w:rsidRPr="008B7F5D">
                          <w:rPr>
                            <w:b/>
                            <w:bCs/>
                            <w:color w:val="004676"/>
                          </w:rPr>
                          <w:t xml:space="preserve">ccount with </w:t>
                        </w:r>
                        <w:r w:rsidR="008B7F5D">
                          <w:rPr>
                            <w:b/>
                            <w:bCs/>
                            <w:color w:val="004676"/>
                          </w:rPr>
                          <w:t>s</w:t>
                        </w:r>
                        <w:r w:rsidRPr="008B7F5D">
                          <w:rPr>
                            <w:b/>
                            <w:bCs/>
                            <w:color w:val="004676"/>
                          </w:rPr>
                          <w:t xml:space="preserve">ome </w:t>
                        </w:r>
                        <w:r w:rsidR="008B7F5D">
                          <w:rPr>
                            <w:b/>
                            <w:bCs/>
                            <w:color w:val="004676"/>
                          </w:rPr>
                          <w:t>r</w:t>
                        </w:r>
                        <w:r w:rsidRPr="008B7F5D">
                          <w:rPr>
                            <w:b/>
                            <w:bCs/>
                            <w:color w:val="004676"/>
                          </w:rPr>
                          <w:t>eflection:</w:t>
                        </w:r>
                        <w:r w:rsidRPr="002A5FA3">
                          <w:rPr>
                            <w:b/>
                            <w:bCs/>
                            <w:color w:val="00467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t>is still focused on telling the story but it starts to include the possibility of</w:t>
                        </w:r>
                      </w:p>
                      <w:p w14:paraId="0497457C" w14:textId="77777777" w:rsidR="00DC48E6" w:rsidRDefault="00DC48E6" w:rsidP="008163BD">
                        <w:pPr>
                          <w:pStyle w:val="BodyText"/>
                          <w:kinsoku w:val="0"/>
                          <w:overflowPunct w:val="0"/>
                          <w:spacing w:after="0" w:line="276" w:lineRule="auto"/>
                          <w:ind w:right="-15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questions that could be asked.</w:t>
                        </w:r>
                      </w:p>
                      <w:p w14:paraId="0497457D" w14:textId="77777777" w:rsidR="00DC48E6" w:rsidRDefault="00DC48E6" w:rsidP="00DC48E6">
                        <w:pPr>
                          <w:pStyle w:val="BodyText"/>
                          <w:kinsoku w:val="0"/>
                          <w:overflowPunct w:val="0"/>
                          <w:spacing w:after="0" w:line="271" w:lineRule="exact"/>
                          <w:ind w:right="-15"/>
                          <w:rPr>
                            <w:b/>
                            <w:bCs/>
                            <w:color w:val="FFFFFF"/>
                          </w:rPr>
                        </w:pPr>
                      </w:p>
                      <w:p w14:paraId="0497457E" w14:textId="77777777" w:rsidR="00DC48E6" w:rsidRDefault="00DC48E6" w:rsidP="00DC48E6">
                        <w:pPr>
                          <w:pStyle w:val="BodyText"/>
                          <w:kinsoku w:val="0"/>
                          <w:overflowPunct w:val="0"/>
                          <w:spacing w:after="0" w:line="271" w:lineRule="exact"/>
                          <w:ind w:right="-15"/>
                          <w:rPr>
                            <w:b/>
                            <w:bCs/>
                            <w:color w:val="FFFFFF"/>
                          </w:rPr>
                        </w:pPr>
                      </w:p>
                      <w:p w14:paraId="04974580" w14:textId="3333FF32" w:rsidR="00DC48E6" w:rsidRPr="00DC48E6" w:rsidRDefault="00DC48E6" w:rsidP="008163BD">
                        <w:pPr>
                          <w:pStyle w:val="BodyText"/>
                          <w:kinsoku w:val="0"/>
                          <w:overflowPunct w:val="0"/>
                          <w:spacing w:after="0" w:line="276" w:lineRule="auto"/>
                          <w:rPr>
                            <w:b/>
                            <w:bCs/>
                            <w:color w:val="FFFFFF"/>
                          </w:rPr>
                        </w:pPr>
                        <w:r w:rsidRPr="008B7F5D">
                          <w:rPr>
                            <w:b/>
                            <w:bCs/>
                            <w:color w:val="004676"/>
                          </w:rPr>
                          <w:t xml:space="preserve">Reflective </w:t>
                        </w:r>
                        <w:r w:rsidR="008B7F5D" w:rsidRPr="008B7F5D">
                          <w:rPr>
                            <w:b/>
                            <w:bCs/>
                            <w:color w:val="004676"/>
                          </w:rPr>
                          <w:t>w</w:t>
                        </w:r>
                        <w:r w:rsidRPr="008B7F5D">
                          <w:rPr>
                            <w:b/>
                            <w:bCs/>
                            <w:color w:val="004676"/>
                          </w:rPr>
                          <w:t>riting:</w:t>
                        </w:r>
                        <w:r w:rsidRPr="002A5FA3">
                          <w:rPr>
                            <w:b/>
                            <w:bCs/>
                            <w:i/>
                            <w:iCs/>
                            <w:color w:val="004676"/>
                          </w:rPr>
                          <w:t xml:space="preserve"> </w:t>
                        </w:r>
                        <w:r w:rsidRPr="00DC48E6">
                          <w:rPr>
                            <w:b/>
                            <w:bCs/>
                            <w:color w:val="FFFFFF"/>
                          </w:rPr>
                          <w:t>includes the telling of the story but</w:t>
                        </w:r>
                        <w:r w:rsidRPr="00DC48E6">
                          <w:rPr>
                            <w:b/>
                            <w:bCs/>
                            <w:color w:val="FFFFFF"/>
                            <w:spacing w:val="-37"/>
                          </w:rPr>
                          <w:t xml:space="preserve"> </w:t>
                        </w:r>
                        <w:r w:rsidRPr="00DC48E6">
                          <w:rPr>
                            <w:b/>
                            <w:bCs/>
                            <w:color w:val="FFFFFF"/>
                          </w:rPr>
                          <w:t>external</w:t>
                        </w:r>
                        <w:r w:rsidR="004778DB">
                          <w:rPr>
                            <w:b/>
                            <w:bCs/>
                            <w:color w:val="FFFFFF"/>
                          </w:rPr>
                          <w:t xml:space="preserve"> </w:t>
                        </w:r>
                        <w:r w:rsidRPr="00DC48E6">
                          <w:rPr>
                            <w:b/>
                            <w:bCs/>
                            <w:color w:val="FFFFFF"/>
                          </w:rPr>
                          <w:t>information, questioning of motives and clear reflection is included.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C48E6" w:rsidRPr="00DC48E6">
        <w:br w:type="column"/>
      </w:r>
      <w:r w:rsidR="00BD0135" w:rsidRPr="00FB172C">
        <w:rPr>
          <w:rStyle w:val="Heading1Char"/>
          <w:color w:val="3A275C"/>
          <w:sz w:val="36"/>
          <w:szCs w:val="36"/>
        </w:rPr>
        <w:t>Transitions Skills and Strategies</w:t>
      </w:r>
    </w:p>
    <w:p w14:paraId="04974543" w14:textId="09BBF2A0" w:rsidR="00DC48E6" w:rsidRPr="00FB172C" w:rsidRDefault="00FB172C" w:rsidP="00E05B00">
      <w:pPr>
        <w:pStyle w:val="Heading4"/>
        <w:kinsoku w:val="0"/>
        <w:overflowPunct w:val="0"/>
        <w:ind w:left="709" w:right="-34"/>
        <w:rPr>
          <w:b w:val="0"/>
          <w:bCs/>
          <w:color w:val="004676"/>
          <w:sz w:val="36"/>
          <w:szCs w:val="36"/>
        </w:rPr>
      </w:pPr>
      <w:r w:rsidRPr="00FB172C">
        <w:rPr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32F7F583" wp14:editId="45B108EC">
            <wp:simplePos x="0" y="0"/>
            <wp:positionH relativeFrom="column">
              <wp:posOffset>3736340</wp:posOffset>
            </wp:positionH>
            <wp:positionV relativeFrom="paragraph">
              <wp:posOffset>-323378</wp:posOffset>
            </wp:positionV>
            <wp:extent cx="1261110" cy="92202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8E6" w:rsidRPr="00FB172C">
        <w:rPr>
          <w:bCs/>
          <w:color w:val="0076A8"/>
          <w:sz w:val="36"/>
          <w:szCs w:val="36"/>
        </w:rPr>
        <w:t xml:space="preserve">Navigating </w:t>
      </w:r>
      <w:r w:rsidR="00BD0135" w:rsidRPr="00FB172C">
        <w:rPr>
          <w:bCs/>
          <w:color w:val="0076A8"/>
          <w:sz w:val="36"/>
          <w:szCs w:val="36"/>
        </w:rPr>
        <w:t>t</w:t>
      </w:r>
      <w:r w:rsidR="00DC48E6" w:rsidRPr="00FB172C">
        <w:rPr>
          <w:bCs/>
          <w:color w:val="0076A8"/>
          <w:sz w:val="36"/>
          <w:szCs w:val="36"/>
        </w:rPr>
        <w:t>ransitions</w:t>
      </w:r>
      <w:r w:rsidR="00DC48E6" w:rsidRPr="00FB172C">
        <w:rPr>
          <w:bCs/>
          <w:color w:val="004676"/>
          <w:sz w:val="36"/>
          <w:szCs w:val="36"/>
        </w:rPr>
        <w:t>:</w:t>
      </w:r>
    </w:p>
    <w:p w14:paraId="04974544" w14:textId="6E3D32C0" w:rsidR="00DC48E6" w:rsidRPr="00FB172C" w:rsidRDefault="0054702F" w:rsidP="00E05B00">
      <w:pPr>
        <w:pStyle w:val="BodyText"/>
        <w:kinsoku w:val="0"/>
        <w:overflowPunct w:val="0"/>
        <w:spacing w:after="0"/>
        <w:ind w:left="709" w:right="2284"/>
        <w:rPr>
          <w:b/>
          <w:bCs/>
          <w:color w:val="9F1C64"/>
          <w:sz w:val="36"/>
          <w:szCs w:val="36"/>
        </w:rPr>
      </w:pPr>
      <w:r w:rsidRPr="00FB172C">
        <w:rPr>
          <w:b/>
          <w:bCs/>
          <w:color w:val="9F1C64"/>
          <w:sz w:val="36"/>
          <w:szCs w:val="36"/>
        </w:rPr>
        <w:t xml:space="preserve">Critical </w:t>
      </w:r>
      <w:r w:rsidR="003A435E" w:rsidRPr="00FB172C">
        <w:rPr>
          <w:b/>
          <w:bCs/>
          <w:color w:val="9F1C64"/>
          <w:sz w:val="36"/>
          <w:szCs w:val="36"/>
        </w:rPr>
        <w:t>s</w:t>
      </w:r>
      <w:r w:rsidR="005B3811" w:rsidRPr="00FB172C">
        <w:rPr>
          <w:b/>
          <w:bCs/>
          <w:color w:val="9F1C64"/>
          <w:sz w:val="36"/>
          <w:szCs w:val="36"/>
        </w:rPr>
        <w:t>elf-</w:t>
      </w:r>
      <w:r w:rsidR="003A435E" w:rsidRPr="00FB172C">
        <w:rPr>
          <w:b/>
          <w:bCs/>
          <w:color w:val="9F1C64"/>
          <w:sz w:val="36"/>
          <w:szCs w:val="36"/>
        </w:rPr>
        <w:t>r</w:t>
      </w:r>
      <w:r w:rsidR="00B04D69" w:rsidRPr="00FB172C">
        <w:rPr>
          <w:b/>
          <w:bCs/>
          <w:color w:val="9F1C64"/>
          <w:sz w:val="36"/>
          <w:szCs w:val="36"/>
        </w:rPr>
        <w:t>eflection</w:t>
      </w:r>
    </w:p>
    <w:p w14:paraId="04974545" w14:textId="197F411B" w:rsidR="00DC48E6" w:rsidRPr="008B7F5D" w:rsidRDefault="00DC48E6" w:rsidP="00DC48E6">
      <w:pPr>
        <w:pStyle w:val="Heading2"/>
        <w:kinsoku w:val="0"/>
        <w:overflowPunct w:val="0"/>
        <w:spacing w:before="238"/>
        <w:ind w:left="709"/>
        <w:jc w:val="both"/>
        <w:rPr>
          <w:color w:val="0076A8"/>
        </w:rPr>
      </w:pPr>
      <w:r w:rsidRPr="008B7F5D">
        <w:rPr>
          <w:color w:val="0076A8"/>
        </w:rPr>
        <w:t>What is self-reflection?</w:t>
      </w:r>
    </w:p>
    <w:p w14:paraId="04974546" w14:textId="4A1DB051" w:rsidR="00DC48E6" w:rsidRPr="008B7F5D" w:rsidRDefault="00DC48E6" w:rsidP="005B3811">
      <w:pPr>
        <w:pStyle w:val="BodyText"/>
        <w:kinsoku w:val="0"/>
        <w:overflowPunct w:val="0"/>
        <w:spacing w:before="166" w:line="259" w:lineRule="auto"/>
        <w:ind w:left="709" w:right="168"/>
        <w:rPr>
          <w:color w:val="000000" w:themeColor="text1"/>
        </w:rPr>
      </w:pPr>
      <w:bookmarkStart w:id="0" w:name="_Hlk121995470"/>
      <w:bookmarkEnd w:id="0"/>
      <w:r w:rsidRPr="008B7F5D">
        <w:rPr>
          <w:color w:val="000000" w:themeColor="text1"/>
        </w:rPr>
        <w:t>Self-reflection comes from examining your learning experience, coming up with ideas to improve your performance and putting these ideas into practice.</w:t>
      </w:r>
    </w:p>
    <w:p w14:paraId="04974547" w14:textId="77777777" w:rsidR="00DC48E6" w:rsidRPr="008B7F5D" w:rsidRDefault="00DC48E6" w:rsidP="00DC48E6">
      <w:pPr>
        <w:pStyle w:val="Heading2"/>
        <w:kinsoku w:val="0"/>
        <w:overflowPunct w:val="0"/>
        <w:ind w:left="709"/>
        <w:jc w:val="both"/>
        <w:rPr>
          <w:color w:val="0076A8"/>
        </w:rPr>
      </w:pPr>
      <w:r w:rsidRPr="008B7F5D">
        <w:rPr>
          <w:color w:val="0076A8"/>
        </w:rPr>
        <w:t>What is critical self-reflection?</w:t>
      </w:r>
    </w:p>
    <w:p w14:paraId="04974549" w14:textId="654C48D2" w:rsidR="00DC48E6" w:rsidRDefault="00DC48E6" w:rsidP="003A435E">
      <w:pPr>
        <w:pStyle w:val="BodyText"/>
        <w:kinsoku w:val="0"/>
        <w:overflowPunct w:val="0"/>
        <w:spacing w:before="187" w:line="259" w:lineRule="auto"/>
        <w:ind w:left="709" w:right="104"/>
        <w:rPr>
          <w:color w:val="53565A"/>
        </w:rPr>
      </w:pPr>
      <w:r w:rsidRPr="008B7F5D">
        <w:rPr>
          <w:color w:val="000000" w:themeColor="text1"/>
        </w:rPr>
        <w:t xml:space="preserve">Critical self-reflection requires you to step back from your learning experience and engage in deeper and more meaningful learning. This can be helped by developing </w:t>
      </w:r>
      <w:r w:rsidR="005B3811" w:rsidRPr="008B7F5D">
        <w:rPr>
          <w:color w:val="000000" w:themeColor="text1"/>
        </w:rPr>
        <w:br/>
      </w:r>
      <w:r w:rsidRPr="008B7F5D">
        <w:rPr>
          <w:color w:val="000000" w:themeColor="text1"/>
        </w:rPr>
        <w:t>self-reflection in your thinking and writing.</w:t>
      </w:r>
    </w:p>
    <w:p w14:paraId="0497454A" w14:textId="77777777" w:rsidR="00253A47" w:rsidRPr="00DC48E6" w:rsidRDefault="00253A47" w:rsidP="00DC48E6">
      <w:pPr>
        <w:pStyle w:val="BodyText"/>
        <w:kinsoku w:val="0"/>
        <w:overflowPunct w:val="0"/>
        <w:spacing w:before="187" w:line="259" w:lineRule="auto"/>
        <w:ind w:left="709" w:right="104"/>
        <w:jc w:val="both"/>
        <w:rPr>
          <w:color w:val="53565A"/>
        </w:rPr>
        <w:sectPr w:rsidR="00253A47" w:rsidRPr="00DC48E6" w:rsidSect="00DC48E6">
          <w:pgSz w:w="16840" w:h="11910" w:orient="landscape"/>
          <w:pgMar w:top="760" w:right="822" w:bottom="280" w:left="340" w:header="720" w:footer="720" w:gutter="0"/>
          <w:cols w:num="2" w:space="720"/>
          <w:noEndnote/>
        </w:sectPr>
      </w:pPr>
    </w:p>
    <w:p w14:paraId="0497454C" w14:textId="01C920F5" w:rsidR="00485C17" w:rsidRPr="005B3811" w:rsidRDefault="00253A47" w:rsidP="008B7F5D">
      <w:pPr>
        <w:pStyle w:val="BodyText"/>
        <w:kinsoku w:val="0"/>
        <w:overflowPunct w:val="0"/>
        <w:ind w:left="284"/>
        <w:rPr>
          <w:color w:val="000000"/>
          <w:sz w:val="20"/>
          <w:szCs w:val="20"/>
        </w:rPr>
      </w:pPr>
      <w:r w:rsidRPr="005B3811">
        <w:rPr>
          <w:b/>
          <w:noProof/>
          <w:snapToGrid w:val="0"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97456C" wp14:editId="264A5FE2">
                <wp:simplePos x="0" y="0"/>
                <wp:positionH relativeFrom="page">
                  <wp:posOffset>6181208</wp:posOffset>
                </wp:positionH>
                <wp:positionV relativeFrom="paragraph">
                  <wp:posOffset>172127</wp:posOffset>
                </wp:positionV>
                <wp:extent cx="3670300" cy="2679700"/>
                <wp:effectExtent l="635" t="0" r="0" b="12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0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74582" w14:textId="77777777" w:rsidR="00DC48E6" w:rsidRDefault="00253A47" w:rsidP="00DC48E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22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497458F" wp14:editId="04974590">
                                  <wp:extent cx="3670300" cy="2677317"/>
                                  <wp:effectExtent l="0" t="0" r="635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0300" cy="2677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974583" w14:textId="77777777" w:rsidR="00DC48E6" w:rsidRDefault="00DC48E6" w:rsidP="00DC48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7456C" id="Rectangle 8" o:spid="_x0000_s1031" style="position:absolute;left:0;text-align:left;margin-left:486.7pt;margin-top:13.55pt;width:289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" o:allowincell="f" filled="f" stroked="f">
                <v:textbox inset="0,0,0,0">
                  <w:txbxContent>
                    <w:p w14:paraId="04974582" w14:textId="77777777" w:rsidR="00DC48E6" w:rsidRDefault="00253A47" w:rsidP="00DC48E6">
                      <w:pPr>
                        <w:widowControl/>
                        <w:autoSpaceDE/>
                        <w:autoSpaceDN/>
                        <w:adjustRightInd/>
                        <w:spacing w:line="422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497458F" wp14:editId="04974590">
                            <wp:extent cx="3670300" cy="2677317"/>
                            <wp:effectExtent l="0" t="0" r="635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0300" cy="2677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974583" w14:textId="77777777" w:rsidR="00DC48E6" w:rsidRDefault="00DC48E6" w:rsidP="00DC48E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C48E6" w:rsidRPr="005B3811">
        <w:rPr>
          <w:b/>
          <w:snapToGrid w:val="0"/>
          <w:color w:val="262626" w:themeColor="text1" w:themeTint="D9"/>
          <w:sz w:val="20"/>
          <w:szCs w:val="20"/>
        </w:rPr>
        <w:t>Further resources:</w:t>
      </w:r>
      <w:r w:rsidR="00DC48E6" w:rsidRPr="005B3811">
        <w:rPr>
          <w:color w:val="000000"/>
          <w:sz w:val="20"/>
          <w:szCs w:val="20"/>
        </w:rPr>
        <w:t xml:space="preserve"> </w:t>
      </w:r>
    </w:p>
    <w:p w14:paraId="1BC5B6C2" w14:textId="144008D5" w:rsidR="00BE43E2" w:rsidRDefault="00FB172C" w:rsidP="00253A47">
      <w:pPr>
        <w:pStyle w:val="BodyText"/>
        <w:kinsoku w:val="0"/>
        <w:overflowPunct w:val="0"/>
        <w:spacing w:before="75" w:line="242" w:lineRule="auto"/>
        <w:ind w:left="284" w:right="8430" w:firstLine="3"/>
        <w:rPr>
          <w:color w:val="000000" w:themeColor="text1"/>
          <w:sz w:val="20"/>
          <w:szCs w:val="20"/>
        </w:rPr>
      </w:pPr>
      <w:hyperlink r:id="rId21" w:history="1">
        <w:r w:rsidR="00163D36" w:rsidRPr="00E17B40">
          <w:rPr>
            <w:rStyle w:val="Hyperlink"/>
            <w:sz w:val="20"/>
            <w:szCs w:val="20"/>
          </w:rPr>
          <w:t>www.enhancementthemes.ac.uk/transition-skills-and-strategies</w:t>
        </w:r>
      </w:hyperlink>
      <w:r w:rsidR="00163D36">
        <w:rPr>
          <w:color w:val="000000" w:themeColor="text1"/>
          <w:sz w:val="20"/>
          <w:szCs w:val="20"/>
        </w:rPr>
        <w:t xml:space="preserve"> </w:t>
      </w:r>
    </w:p>
    <w:p w14:paraId="3B30C3CD" w14:textId="7A52653C" w:rsidR="00BE43E2" w:rsidRDefault="00BE43E2" w:rsidP="00253A47">
      <w:pPr>
        <w:pStyle w:val="BodyText"/>
        <w:kinsoku w:val="0"/>
        <w:overflowPunct w:val="0"/>
        <w:spacing w:before="75" w:line="242" w:lineRule="auto"/>
        <w:ind w:left="284" w:right="8430" w:firstLine="3"/>
        <w:rPr>
          <w:b/>
          <w:snapToGrid w:val="0"/>
          <w:color w:val="262626" w:themeColor="text1" w:themeTint="D9"/>
          <w:sz w:val="20"/>
          <w:szCs w:val="20"/>
        </w:rPr>
      </w:pPr>
    </w:p>
    <w:p w14:paraId="0497454E" w14:textId="092DC023" w:rsidR="00DC48E6" w:rsidRPr="00253A47" w:rsidRDefault="00485C17" w:rsidP="00253A47">
      <w:pPr>
        <w:pStyle w:val="BodyText"/>
        <w:kinsoku w:val="0"/>
        <w:overflowPunct w:val="0"/>
        <w:spacing w:before="75" w:line="242" w:lineRule="auto"/>
        <w:ind w:left="284" w:right="8430" w:firstLine="3"/>
        <w:rPr>
          <w:b/>
          <w:snapToGrid w:val="0"/>
          <w:color w:val="262626" w:themeColor="text1" w:themeTint="D9"/>
          <w:sz w:val="20"/>
          <w:szCs w:val="20"/>
        </w:rPr>
      </w:pPr>
      <w:r w:rsidRPr="00253A47">
        <w:rPr>
          <w:b/>
          <w:snapToGrid w:val="0"/>
          <w:color w:val="262626" w:themeColor="text1" w:themeTint="D9"/>
          <w:sz w:val="20"/>
          <w:szCs w:val="20"/>
        </w:rPr>
        <w:t>Further r</w:t>
      </w:r>
      <w:r w:rsidR="00DC48E6" w:rsidRPr="00253A47">
        <w:rPr>
          <w:b/>
          <w:snapToGrid w:val="0"/>
          <w:color w:val="262626" w:themeColor="text1" w:themeTint="D9"/>
          <w:sz w:val="20"/>
          <w:szCs w:val="20"/>
        </w:rPr>
        <w:t>eading</w:t>
      </w:r>
      <w:r w:rsidRPr="00253A47">
        <w:rPr>
          <w:b/>
          <w:snapToGrid w:val="0"/>
          <w:color w:val="262626" w:themeColor="text1" w:themeTint="D9"/>
          <w:sz w:val="20"/>
          <w:szCs w:val="20"/>
        </w:rPr>
        <w:t>:</w:t>
      </w:r>
    </w:p>
    <w:p w14:paraId="0497454F" w14:textId="42E26C02" w:rsidR="00DC48E6" w:rsidRPr="005B3811" w:rsidRDefault="00DC48E6" w:rsidP="00253A47">
      <w:pPr>
        <w:pStyle w:val="BodyText"/>
        <w:kinsoku w:val="0"/>
        <w:overflowPunct w:val="0"/>
        <w:spacing w:before="7"/>
        <w:ind w:left="284" w:right="8810"/>
        <w:rPr>
          <w:sz w:val="20"/>
          <w:szCs w:val="20"/>
        </w:rPr>
      </w:pPr>
      <w:r w:rsidRPr="005B3811">
        <w:rPr>
          <w:sz w:val="20"/>
          <w:szCs w:val="20"/>
        </w:rPr>
        <w:t xml:space="preserve">Dweck, C (2006): Mindset: the new psychology of success, </w:t>
      </w:r>
      <w:r w:rsidR="00253A47">
        <w:rPr>
          <w:sz w:val="20"/>
          <w:szCs w:val="20"/>
        </w:rPr>
        <w:t>B</w:t>
      </w:r>
      <w:r w:rsidRPr="005B3811">
        <w:rPr>
          <w:sz w:val="20"/>
          <w:szCs w:val="20"/>
        </w:rPr>
        <w:t>allantine Books, ISBN: 9780345472328</w:t>
      </w:r>
      <w:r w:rsidR="005B3811">
        <w:rPr>
          <w:sz w:val="20"/>
          <w:szCs w:val="20"/>
        </w:rPr>
        <w:t>.</w:t>
      </w:r>
    </w:p>
    <w:p w14:paraId="04974550" w14:textId="44C09C18" w:rsidR="00DC48E6" w:rsidRDefault="008B7F5D" w:rsidP="00253A47">
      <w:pPr>
        <w:pStyle w:val="BodyText"/>
        <w:kinsoku w:val="0"/>
        <w:overflowPunct w:val="0"/>
        <w:ind w:left="284" w:right="8810"/>
        <w:rPr>
          <w:sz w:val="20"/>
          <w:szCs w:val="20"/>
        </w:rPr>
      </w:pPr>
      <w:r w:rsidRPr="005B3811">
        <w:rPr>
          <w:b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974568" wp14:editId="7FB4C2CF">
                <wp:simplePos x="0" y="0"/>
                <wp:positionH relativeFrom="column">
                  <wp:posOffset>182943</wp:posOffset>
                </wp:positionH>
                <wp:positionV relativeFrom="paragraph">
                  <wp:posOffset>446300</wp:posOffset>
                </wp:positionV>
                <wp:extent cx="4501515" cy="626110"/>
                <wp:effectExtent l="0" t="0" r="1333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1515" cy="626110"/>
                        </a:xfrm>
                        <a:prstGeom prst="rect">
                          <a:avLst/>
                        </a:prstGeom>
                        <a:solidFill>
                          <a:srgbClr val="F7D1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74578" w14:textId="77777777" w:rsidR="005B3811" w:rsidRPr="005B3811" w:rsidRDefault="005B3811">
                            <w:pPr>
                              <w:rPr>
                                <w:sz w:val="16"/>
                              </w:rPr>
                            </w:pPr>
                            <w:r w:rsidRPr="005B3811">
                              <w:rPr>
                                <w:sz w:val="20"/>
                              </w:rPr>
                              <w:t xml:space="preserve">This editable document has been specially designed to enable you to tailor content to your </w:t>
                            </w:r>
                            <w:proofErr w:type="gramStart"/>
                            <w:r w:rsidRPr="005B3811">
                              <w:rPr>
                                <w:sz w:val="20"/>
                              </w:rPr>
                              <w:t>particular subject</w:t>
                            </w:r>
                            <w:proofErr w:type="gramEnd"/>
                            <w:r w:rsidRPr="005B3811">
                              <w:rPr>
                                <w:sz w:val="20"/>
                              </w:rPr>
                              <w:t xml:space="preserve"> or department. QAA Scotland is therefore not responsible for any content changes made to the template.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74568" id="Text Box 2" o:spid="_x0000_s1032" type="#_x0000_t202" style="position:absolute;left:0;text-align:left;margin-left:14.4pt;margin-top:35.15pt;width:354.45pt;height:49.3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" fillcolor="#f7d1e6">
                <v:textbox style="mso-fit-shape-to-text:t">
                  <w:txbxContent>
                    <w:p w14:paraId="04974578" w14:textId="77777777" w:rsidR="005B3811" w:rsidRPr="005B3811" w:rsidRDefault="005B3811">
                      <w:pPr>
                        <w:rPr>
                          <w:sz w:val="16"/>
                        </w:rPr>
                      </w:pPr>
                      <w:r w:rsidRPr="005B3811">
                        <w:rPr>
                          <w:sz w:val="20"/>
                        </w:rPr>
                        <w:t xml:space="preserve">This editable document has been specially designed to enable you to tailor content to your </w:t>
                      </w:r>
                      <w:proofErr w:type="gramStart"/>
                      <w:r w:rsidRPr="005B3811">
                        <w:rPr>
                          <w:sz w:val="20"/>
                        </w:rPr>
                        <w:t>particular subject</w:t>
                      </w:r>
                      <w:proofErr w:type="gramEnd"/>
                      <w:r w:rsidRPr="005B3811">
                        <w:rPr>
                          <w:sz w:val="20"/>
                        </w:rPr>
                        <w:t xml:space="preserve"> or department. QAA Scotland is therefore not responsible for any content changes made to the template.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48E6" w:rsidRPr="005B3811">
        <w:rPr>
          <w:sz w:val="20"/>
          <w:szCs w:val="20"/>
        </w:rPr>
        <w:t>Booth, A (2001): Developing History Students' Skills in the Transition to University, Teaching in Higher Education, 6(4), pp 487-503</w:t>
      </w:r>
      <w:r w:rsidR="005B3811">
        <w:rPr>
          <w:sz w:val="20"/>
          <w:szCs w:val="20"/>
        </w:rPr>
        <w:t>.</w:t>
      </w:r>
    </w:p>
    <w:p w14:paraId="2E7CBF44" w14:textId="687A9089" w:rsidR="008B7F5D" w:rsidRDefault="00753B24" w:rsidP="00253A47">
      <w:pPr>
        <w:pStyle w:val="BodyText"/>
        <w:kinsoku w:val="0"/>
        <w:overflowPunct w:val="0"/>
        <w:ind w:left="284" w:right="881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903832A" wp14:editId="614F0728">
            <wp:simplePos x="0" y="0"/>
            <wp:positionH relativeFrom="column">
              <wp:posOffset>3115310</wp:posOffset>
            </wp:positionH>
            <wp:positionV relativeFrom="paragraph">
              <wp:posOffset>844424</wp:posOffset>
            </wp:positionV>
            <wp:extent cx="1711105" cy="575780"/>
            <wp:effectExtent l="0" t="0" r="0" b="0"/>
            <wp:wrapNone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105" cy="57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EABE9" w14:textId="64AA2353" w:rsidR="008B7F5D" w:rsidRDefault="00D9449A" w:rsidP="00253A47">
      <w:pPr>
        <w:pStyle w:val="BodyText"/>
        <w:kinsoku w:val="0"/>
        <w:overflowPunct w:val="0"/>
        <w:ind w:left="284" w:right="8810"/>
        <w:rPr>
          <w:sz w:val="20"/>
          <w:szCs w:val="20"/>
        </w:rPr>
      </w:pPr>
      <w:r>
        <w:rPr>
          <w:b/>
          <w:bCs/>
          <w:noProof/>
        </w:rPr>
        <w:drawing>
          <wp:inline distT="0" distB="0" distL="0" distR="0" wp14:anchorId="287A02BD" wp14:editId="43AA236C">
            <wp:extent cx="1405890" cy="48387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ab/>
      </w:r>
      <w:r w:rsidR="00753B24">
        <w:rPr>
          <w:b/>
          <w:bCs/>
          <w:noProof/>
        </w:rPr>
        <w:t xml:space="preserve">   </w:t>
      </w:r>
      <w:r w:rsidR="00163D36">
        <w:rPr>
          <w:b/>
          <w:bCs/>
          <w:noProof/>
        </w:rPr>
        <w:drawing>
          <wp:inline distT="0" distB="0" distL="0" distR="0" wp14:anchorId="0E9DB47B" wp14:editId="58B778A5">
            <wp:extent cx="1280392" cy="462473"/>
            <wp:effectExtent l="0" t="0" r="0" b="0"/>
            <wp:docPr id="7" name="Picture 7" descr="QAA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AA Scotland log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30" cy="46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ab/>
      </w:r>
    </w:p>
    <w:p w14:paraId="21FAA82A" w14:textId="28120CE1" w:rsidR="008B7F5D" w:rsidRDefault="008B7F5D" w:rsidP="00253A47">
      <w:pPr>
        <w:pStyle w:val="BodyText"/>
        <w:kinsoku w:val="0"/>
        <w:overflowPunct w:val="0"/>
        <w:ind w:left="284" w:right="8810"/>
        <w:rPr>
          <w:sz w:val="20"/>
          <w:szCs w:val="20"/>
        </w:rPr>
      </w:pPr>
    </w:p>
    <w:p w14:paraId="5784E15D" w14:textId="77777777" w:rsidR="008B7F5D" w:rsidRPr="005B3811" w:rsidRDefault="008B7F5D" w:rsidP="00253A47">
      <w:pPr>
        <w:pStyle w:val="BodyText"/>
        <w:kinsoku w:val="0"/>
        <w:overflowPunct w:val="0"/>
        <w:ind w:left="284" w:right="8810"/>
        <w:rPr>
          <w:sz w:val="20"/>
          <w:szCs w:val="20"/>
        </w:rPr>
      </w:pPr>
    </w:p>
    <w:p w14:paraId="04974551" w14:textId="77777777" w:rsidR="00DC48E6" w:rsidRPr="00DC48E6" w:rsidRDefault="00DC48E6" w:rsidP="00253A47">
      <w:pPr>
        <w:pStyle w:val="BodyText"/>
        <w:kinsoku w:val="0"/>
        <w:overflowPunct w:val="0"/>
        <w:spacing w:line="288" w:lineRule="exact"/>
        <w:ind w:left="1929" w:right="8527"/>
        <w:sectPr w:rsidR="00DC48E6" w:rsidRPr="00DC48E6">
          <w:type w:val="continuous"/>
          <w:pgSz w:w="16840" w:h="11910" w:orient="landscape"/>
          <w:pgMar w:top="760" w:right="460" w:bottom="280" w:left="340" w:header="720" w:footer="720" w:gutter="0"/>
          <w:cols w:space="720" w:equalWidth="0">
            <w:col w:w="16040"/>
          </w:cols>
          <w:noEndnote/>
        </w:sectPr>
      </w:pPr>
    </w:p>
    <w:p w14:paraId="04974552" w14:textId="77777777" w:rsidR="00DC48E6" w:rsidRPr="008B7F5D" w:rsidRDefault="00253A47" w:rsidP="00E05B00">
      <w:pPr>
        <w:pStyle w:val="Heading1"/>
        <w:kinsoku w:val="0"/>
        <w:overflowPunct w:val="0"/>
        <w:spacing w:before="37" w:line="259" w:lineRule="auto"/>
        <w:ind w:left="142" w:right="1503"/>
        <w:rPr>
          <w:color w:val="004676"/>
          <w:sz w:val="28"/>
          <w:szCs w:val="28"/>
        </w:rPr>
      </w:pPr>
      <w:r w:rsidRPr="008B7F5D">
        <w:rPr>
          <w:noProof/>
          <w:color w:val="0076A8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974570" wp14:editId="273EAD82">
                <wp:simplePos x="0" y="0"/>
                <wp:positionH relativeFrom="column">
                  <wp:posOffset>5293360</wp:posOffset>
                </wp:positionH>
                <wp:positionV relativeFrom="paragraph">
                  <wp:posOffset>0</wp:posOffset>
                </wp:positionV>
                <wp:extent cx="4726305" cy="1303655"/>
                <wp:effectExtent l="0" t="0" r="0" b="0"/>
                <wp:wrapSquare wrapText="bothSides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6305" cy="1303655"/>
                          <a:chOff x="0" y="0"/>
                          <a:chExt cx="7443" cy="2473"/>
                        </a:xfrm>
                        <a:solidFill>
                          <a:srgbClr val="9F1C64"/>
                        </a:solidFill>
                      </wpg:grpSpPr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43" cy="2473"/>
                          </a:xfrm>
                          <a:custGeom>
                            <a:avLst/>
                            <a:gdLst>
                              <a:gd name="T0" fmla="*/ 7442 w 7443"/>
                              <a:gd name="T1" fmla="*/ 2508 h 2798"/>
                              <a:gd name="T2" fmla="*/ 7442 w 7443"/>
                              <a:gd name="T3" fmla="*/ 289 h 2798"/>
                              <a:gd name="T4" fmla="*/ 7432 w 7443"/>
                              <a:gd name="T5" fmla="*/ 212 h 2798"/>
                              <a:gd name="T6" fmla="*/ 7402 w 7443"/>
                              <a:gd name="T7" fmla="*/ 143 h 2798"/>
                              <a:gd name="T8" fmla="*/ 7357 w 7443"/>
                              <a:gd name="T9" fmla="*/ 84 h 2798"/>
                              <a:gd name="T10" fmla="*/ 7299 w 7443"/>
                              <a:gd name="T11" fmla="*/ 39 h 2798"/>
                              <a:gd name="T12" fmla="*/ 7230 w 7443"/>
                              <a:gd name="T13" fmla="*/ 10 h 2798"/>
                              <a:gd name="T14" fmla="*/ 7153 w 7443"/>
                              <a:gd name="T15" fmla="*/ 0 h 2798"/>
                              <a:gd name="T16" fmla="*/ 289 w 7443"/>
                              <a:gd name="T17" fmla="*/ 0 h 2798"/>
                              <a:gd name="T18" fmla="*/ 212 w 7443"/>
                              <a:gd name="T19" fmla="*/ 10 h 2798"/>
                              <a:gd name="T20" fmla="*/ 143 w 7443"/>
                              <a:gd name="T21" fmla="*/ 39 h 2798"/>
                              <a:gd name="T22" fmla="*/ 84 w 7443"/>
                              <a:gd name="T23" fmla="*/ 84 h 2798"/>
                              <a:gd name="T24" fmla="*/ 39 w 7443"/>
                              <a:gd name="T25" fmla="*/ 143 h 2798"/>
                              <a:gd name="T26" fmla="*/ 10 w 7443"/>
                              <a:gd name="T27" fmla="*/ 212 h 2798"/>
                              <a:gd name="T28" fmla="*/ 0 w 7443"/>
                              <a:gd name="T29" fmla="*/ 289 h 2798"/>
                              <a:gd name="T30" fmla="*/ 0 w 7443"/>
                              <a:gd name="T31" fmla="*/ 2508 h 2798"/>
                              <a:gd name="T32" fmla="*/ 10 w 7443"/>
                              <a:gd name="T33" fmla="*/ 2585 h 2798"/>
                              <a:gd name="T34" fmla="*/ 39 w 7443"/>
                              <a:gd name="T35" fmla="*/ 2654 h 2798"/>
                              <a:gd name="T36" fmla="*/ 84 w 7443"/>
                              <a:gd name="T37" fmla="*/ 2712 h 2798"/>
                              <a:gd name="T38" fmla="*/ 143 w 7443"/>
                              <a:gd name="T39" fmla="*/ 2757 h 2798"/>
                              <a:gd name="T40" fmla="*/ 212 w 7443"/>
                              <a:gd name="T41" fmla="*/ 2786 h 2798"/>
                              <a:gd name="T42" fmla="*/ 289 w 7443"/>
                              <a:gd name="T43" fmla="*/ 2797 h 2798"/>
                              <a:gd name="T44" fmla="*/ 7153 w 7443"/>
                              <a:gd name="T45" fmla="*/ 2797 h 2798"/>
                              <a:gd name="T46" fmla="*/ 7230 w 7443"/>
                              <a:gd name="T47" fmla="*/ 2786 h 2798"/>
                              <a:gd name="T48" fmla="*/ 7299 w 7443"/>
                              <a:gd name="T49" fmla="*/ 2757 h 2798"/>
                              <a:gd name="T50" fmla="*/ 7357 w 7443"/>
                              <a:gd name="T51" fmla="*/ 2712 h 2798"/>
                              <a:gd name="T52" fmla="*/ 7402 w 7443"/>
                              <a:gd name="T53" fmla="*/ 2654 h 2798"/>
                              <a:gd name="T54" fmla="*/ 7432 w 7443"/>
                              <a:gd name="T55" fmla="*/ 2585 h 2798"/>
                              <a:gd name="T56" fmla="*/ 7442 w 7443"/>
                              <a:gd name="T57" fmla="*/ 2508 h 2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443" h="2798">
                                <a:moveTo>
                                  <a:pt x="7442" y="2508"/>
                                </a:moveTo>
                                <a:lnTo>
                                  <a:pt x="7442" y="289"/>
                                </a:lnTo>
                                <a:lnTo>
                                  <a:pt x="7432" y="212"/>
                                </a:lnTo>
                                <a:lnTo>
                                  <a:pt x="7402" y="143"/>
                                </a:lnTo>
                                <a:lnTo>
                                  <a:pt x="7357" y="84"/>
                                </a:lnTo>
                                <a:lnTo>
                                  <a:pt x="7299" y="39"/>
                                </a:lnTo>
                                <a:lnTo>
                                  <a:pt x="7230" y="10"/>
                                </a:lnTo>
                                <a:lnTo>
                                  <a:pt x="7153" y="0"/>
                                </a:lnTo>
                                <a:lnTo>
                                  <a:pt x="289" y="0"/>
                                </a:ln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0" y="2508"/>
                                </a:lnTo>
                                <a:lnTo>
                                  <a:pt x="10" y="2585"/>
                                </a:lnTo>
                                <a:lnTo>
                                  <a:pt x="39" y="2654"/>
                                </a:lnTo>
                                <a:lnTo>
                                  <a:pt x="84" y="2712"/>
                                </a:lnTo>
                                <a:lnTo>
                                  <a:pt x="143" y="2757"/>
                                </a:lnTo>
                                <a:lnTo>
                                  <a:pt x="212" y="2786"/>
                                </a:lnTo>
                                <a:lnTo>
                                  <a:pt x="289" y="2797"/>
                                </a:lnTo>
                                <a:lnTo>
                                  <a:pt x="7153" y="2797"/>
                                </a:lnTo>
                                <a:lnTo>
                                  <a:pt x="7230" y="2786"/>
                                </a:lnTo>
                                <a:lnTo>
                                  <a:pt x="7299" y="2757"/>
                                </a:lnTo>
                                <a:lnTo>
                                  <a:pt x="7357" y="2712"/>
                                </a:lnTo>
                                <a:lnTo>
                                  <a:pt x="7402" y="2654"/>
                                </a:lnTo>
                                <a:lnTo>
                                  <a:pt x="7432" y="2585"/>
                                </a:lnTo>
                                <a:lnTo>
                                  <a:pt x="7442" y="250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25" y="184"/>
                            <a:ext cx="7041" cy="201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74584" w14:textId="77777777" w:rsidR="00DC48E6" w:rsidRPr="008B7F5D" w:rsidRDefault="00DC48E6" w:rsidP="00DC48E6">
                              <w:pPr>
                                <w:pStyle w:val="BodyText"/>
                                <w:kinsoku w:val="0"/>
                                <w:overflowPunct w:val="0"/>
                                <w:spacing w:line="286" w:lineRule="exact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8B7F5D">
                                <w:rPr>
                                  <w:b/>
                                  <w:bCs/>
                                  <w:color w:val="FFFFFF"/>
                                </w:rPr>
                                <w:t>Remember:</w:t>
                              </w:r>
                            </w:p>
                            <w:p w14:paraId="04974585" w14:textId="77777777" w:rsidR="00485C17" w:rsidRPr="008B7F5D" w:rsidRDefault="00DC48E6" w:rsidP="001F7E48">
                              <w:pPr>
                                <w:pStyle w:val="BodyText"/>
                                <w:numPr>
                                  <w:ilvl w:val="0"/>
                                  <w:numId w:val="15"/>
                                </w:numPr>
                                <w:kinsoku w:val="0"/>
                                <w:overflowPunct w:val="0"/>
                                <w:spacing w:before="186" w:after="0" w:line="335" w:lineRule="exact"/>
                                <w:ind w:left="426" w:hanging="436"/>
                                <w:rPr>
                                  <w:color w:val="FFFFFF"/>
                                </w:rPr>
                              </w:pPr>
                              <w:r w:rsidRPr="008B7F5D">
                                <w:rPr>
                                  <w:color w:val="FFFFFF"/>
                                </w:rPr>
                                <w:t>try to not treat reflective activities as extra</w:t>
                              </w:r>
                              <w:r w:rsidRPr="008B7F5D">
                                <w:rPr>
                                  <w:color w:val="FFFFFF"/>
                                  <w:spacing w:val="-17"/>
                                </w:rPr>
                                <w:t xml:space="preserve"> </w:t>
                              </w:r>
                              <w:r w:rsidRPr="008B7F5D">
                                <w:rPr>
                                  <w:color w:val="FFFFFF"/>
                                </w:rPr>
                                <w:t>work</w:t>
                              </w:r>
                            </w:p>
                            <w:p w14:paraId="04974586" w14:textId="77777777" w:rsidR="00485C17" w:rsidRPr="008B7F5D" w:rsidRDefault="00485C17" w:rsidP="001F7E48">
                              <w:pPr>
                                <w:pStyle w:val="BodyText"/>
                                <w:numPr>
                                  <w:ilvl w:val="0"/>
                                  <w:numId w:val="15"/>
                                </w:numPr>
                                <w:kinsoku w:val="0"/>
                                <w:overflowPunct w:val="0"/>
                                <w:spacing w:before="186" w:after="0" w:line="335" w:lineRule="exact"/>
                                <w:ind w:left="426" w:hanging="436"/>
                                <w:rPr>
                                  <w:color w:val="FFFFFF"/>
                                </w:rPr>
                              </w:pPr>
                              <w:r w:rsidRPr="008B7F5D">
                                <w:rPr>
                                  <w:color w:val="FFFFFF"/>
                                </w:rPr>
                                <w:t>look for its relevance to your learning</w:t>
                              </w:r>
                              <w:r w:rsidRPr="008B7F5D"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 w:rsidRPr="008B7F5D">
                                <w:rPr>
                                  <w:color w:val="FFFFFF"/>
                                </w:rPr>
                                <w:t>and you will remain motivated.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74570" id="Group 28" o:spid="_x0000_s1033" style="position:absolute;left:0;text-align:left;margin-left:416.8pt;margin-top:0;width:372.15pt;height:102.65pt;z-index:251665408" coordsize="7443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">
                <v:shape id="Freeform 20" o:spid="_x0000_s1034" style="position:absolute;width:7443;height:2473;visibility:visible;mso-wrap-style:square;v-text-anchor:top" coordsize="7443,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" path="m7442,2508r,-2219l7432,212r-30,-69l7357,84,7299,39,7230,10,7153,,289,,212,10,143,39,84,84,39,143,10,212,,289,,2508r10,77l39,2654r45,58l143,2757r69,29l289,2797r6864,l7230,2786r69,-29l7357,2712r45,-58l7432,2585r10,-77xe" filled="f" stroked="f">
                  <v:path arrowok="t" o:connecttype="custom" o:connectlocs="7442,2217;7442,255;7432,187;7402,126;7357,74;7299,34;7230,9;7153,0;289,0;212,9;143,34;84,74;39,126;10,187;0,255;0,2217;10,2285;39,2346;84,2397;143,2437;212,2462;289,2472;7153,2472;7230,2462;7299,2437;7357,2397;7402,2346;7432,2285;7442,2217" o:connectangles="0,0,0,0,0,0,0,0,0,0,0,0,0,0,0,0,0,0,0,0,0,0,0,0,0,0,0,0,0"/>
                </v:shape>
                <v:shape id="Text Box 21" o:spid="_x0000_s1035" type="#_x0000_t202" style="position:absolute;left:325;top:184;width:7041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4974584" w14:textId="77777777" w:rsidR="00DC48E6" w:rsidRPr="008B7F5D" w:rsidRDefault="00DC48E6" w:rsidP="00DC48E6">
                        <w:pPr>
                          <w:pStyle w:val="BodyText"/>
                          <w:kinsoku w:val="0"/>
                          <w:overflowPunct w:val="0"/>
                          <w:spacing w:line="286" w:lineRule="exact"/>
                          <w:rPr>
                            <w:b/>
                            <w:bCs/>
                            <w:color w:val="FFFFFF"/>
                          </w:rPr>
                        </w:pPr>
                        <w:r w:rsidRPr="008B7F5D">
                          <w:rPr>
                            <w:b/>
                            <w:bCs/>
                            <w:color w:val="FFFFFF"/>
                          </w:rPr>
                          <w:t>Remember:</w:t>
                        </w:r>
                      </w:p>
                      <w:p w14:paraId="04974585" w14:textId="77777777" w:rsidR="00485C17" w:rsidRPr="008B7F5D" w:rsidRDefault="00DC48E6" w:rsidP="001F7E48">
                        <w:pPr>
                          <w:pStyle w:val="BodyText"/>
                          <w:numPr>
                            <w:ilvl w:val="0"/>
                            <w:numId w:val="15"/>
                          </w:numPr>
                          <w:kinsoku w:val="0"/>
                          <w:overflowPunct w:val="0"/>
                          <w:spacing w:before="186" w:after="0" w:line="335" w:lineRule="exact"/>
                          <w:ind w:left="426" w:hanging="436"/>
                          <w:rPr>
                            <w:color w:val="FFFFFF"/>
                          </w:rPr>
                        </w:pPr>
                        <w:r w:rsidRPr="008B7F5D">
                          <w:rPr>
                            <w:color w:val="FFFFFF"/>
                          </w:rPr>
                          <w:t>try to not treat reflective activities as extra</w:t>
                        </w:r>
                        <w:r w:rsidRPr="008B7F5D">
                          <w:rPr>
                            <w:color w:val="FFFFFF"/>
                            <w:spacing w:val="-17"/>
                          </w:rPr>
                          <w:t xml:space="preserve"> </w:t>
                        </w:r>
                        <w:r w:rsidRPr="008B7F5D">
                          <w:rPr>
                            <w:color w:val="FFFFFF"/>
                          </w:rPr>
                          <w:t>work</w:t>
                        </w:r>
                      </w:p>
                      <w:p w14:paraId="04974586" w14:textId="77777777" w:rsidR="00485C17" w:rsidRPr="008B7F5D" w:rsidRDefault="00485C17" w:rsidP="001F7E48">
                        <w:pPr>
                          <w:pStyle w:val="BodyText"/>
                          <w:numPr>
                            <w:ilvl w:val="0"/>
                            <w:numId w:val="15"/>
                          </w:numPr>
                          <w:kinsoku w:val="0"/>
                          <w:overflowPunct w:val="0"/>
                          <w:spacing w:before="186" w:after="0" w:line="335" w:lineRule="exact"/>
                          <w:ind w:left="426" w:hanging="436"/>
                          <w:rPr>
                            <w:color w:val="FFFFFF"/>
                          </w:rPr>
                        </w:pPr>
                        <w:r w:rsidRPr="008B7F5D">
                          <w:rPr>
                            <w:color w:val="FFFFFF"/>
                          </w:rPr>
                          <w:t>look for its relevance to your learning</w:t>
                        </w:r>
                        <w:r w:rsidRPr="008B7F5D"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 w:rsidRPr="008B7F5D">
                          <w:rPr>
                            <w:color w:val="FFFFFF"/>
                          </w:rPr>
                          <w:t>and you will remain motivated.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C48E6" w:rsidRPr="008B7F5D">
        <w:rPr>
          <w:color w:val="0076A8"/>
          <w:sz w:val="28"/>
          <w:szCs w:val="28"/>
        </w:rPr>
        <w:t>As writing becomes more reflective it shifts:</w:t>
      </w:r>
    </w:p>
    <w:p w14:paraId="04974553" w14:textId="77777777" w:rsidR="00DC48E6" w:rsidRPr="008B7F5D" w:rsidRDefault="00DC48E6" w:rsidP="001F7E48">
      <w:pPr>
        <w:pStyle w:val="Heading4"/>
        <w:keepNext w:val="0"/>
        <w:widowControl w:val="0"/>
        <w:numPr>
          <w:ilvl w:val="0"/>
          <w:numId w:val="16"/>
        </w:numPr>
        <w:kinsoku w:val="0"/>
        <w:overflowPunct w:val="0"/>
        <w:spacing w:before="234"/>
        <w:ind w:left="709" w:hanging="567"/>
        <w:rPr>
          <w:b w:val="0"/>
          <w:color w:val="9F1C64"/>
        </w:rPr>
      </w:pPr>
      <w:r w:rsidRPr="008B7F5D">
        <w:rPr>
          <w:b w:val="0"/>
          <w:color w:val="9F1C64"/>
        </w:rPr>
        <w:t>from description to reflective</w:t>
      </w:r>
      <w:r w:rsidRPr="008B7F5D">
        <w:rPr>
          <w:b w:val="0"/>
          <w:color w:val="9F1C64"/>
          <w:spacing w:val="-3"/>
        </w:rPr>
        <w:t xml:space="preserve"> </w:t>
      </w:r>
      <w:r w:rsidR="00485C17" w:rsidRPr="008B7F5D">
        <w:rPr>
          <w:b w:val="0"/>
          <w:color w:val="9F1C64"/>
        </w:rPr>
        <w:t>account</w:t>
      </w:r>
    </w:p>
    <w:p w14:paraId="04974554" w14:textId="77777777" w:rsidR="00DC48E6" w:rsidRPr="008B7F5D" w:rsidRDefault="00DC48E6" w:rsidP="001F7E48">
      <w:pPr>
        <w:pStyle w:val="ListParagraph"/>
        <w:numPr>
          <w:ilvl w:val="0"/>
          <w:numId w:val="16"/>
        </w:numPr>
        <w:kinsoku w:val="0"/>
        <w:overflowPunct w:val="0"/>
        <w:spacing w:before="19" w:line="256" w:lineRule="auto"/>
        <w:ind w:left="709" w:right="1219" w:hanging="567"/>
        <w:rPr>
          <w:bCs/>
          <w:color w:val="9F1C64"/>
        </w:rPr>
      </w:pPr>
      <w:r w:rsidRPr="008B7F5D">
        <w:rPr>
          <w:bCs/>
          <w:color w:val="9F1C64"/>
        </w:rPr>
        <w:t>from no questions to quest</w:t>
      </w:r>
      <w:r w:rsidR="00485C17" w:rsidRPr="008B7F5D">
        <w:rPr>
          <w:bCs/>
          <w:color w:val="9F1C64"/>
        </w:rPr>
        <w:t>ions to responding to questions</w:t>
      </w:r>
    </w:p>
    <w:p w14:paraId="04974555" w14:textId="77777777" w:rsidR="00DC48E6" w:rsidRPr="008B7F5D" w:rsidRDefault="00DC48E6" w:rsidP="001F7E48">
      <w:pPr>
        <w:pStyle w:val="ListParagraph"/>
        <w:numPr>
          <w:ilvl w:val="0"/>
          <w:numId w:val="16"/>
        </w:numPr>
        <w:kinsoku w:val="0"/>
        <w:overflowPunct w:val="0"/>
        <w:spacing w:before="2" w:line="256" w:lineRule="auto"/>
        <w:ind w:left="709" w:right="781" w:hanging="567"/>
        <w:rPr>
          <w:bCs/>
          <w:color w:val="9F1C64"/>
        </w:rPr>
      </w:pPr>
      <w:r w:rsidRPr="008B7F5D">
        <w:rPr>
          <w:bCs/>
          <w:color w:val="9F1C64"/>
        </w:rPr>
        <w:t>emotional influence is recognised, and then handled increasingly</w:t>
      </w:r>
      <w:r w:rsidRPr="008B7F5D">
        <w:rPr>
          <w:bCs/>
          <w:color w:val="9F1C64"/>
          <w:spacing w:val="-23"/>
        </w:rPr>
        <w:t xml:space="preserve"> </w:t>
      </w:r>
      <w:r w:rsidR="00485C17" w:rsidRPr="008B7F5D">
        <w:rPr>
          <w:bCs/>
          <w:color w:val="9F1C64"/>
        </w:rPr>
        <w:t>effectively</w:t>
      </w:r>
    </w:p>
    <w:p w14:paraId="04974556" w14:textId="77777777" w:rsidR="00DC48E6" w:rsidRPr="008B7F5D" w:rsidRDefault="00253A47" w:rsidP="001F7E48">
      <w:pPr>
        <w:pStyle w:val="ListParagraph"/>
        <w:numPr>
          <w:ilvl w:val="0"/>
          <w:numId w:val="16"/>
        </w:numPr>
        <w:kinsoku w:val="0"/>
        <w:overflowPunct w:val="0"/>
        <w:spacing w:before="2"/>
        <w:ind w:left="709" w:hanging="567"/>
        <w:rPr>
          <w:bCs/>
          <w:color w:val="9F1C64"/>
        </w:rPr>
      </w:pPr>
      <w:r w:rsidRPr="008B7F5D">
        <w:rPr>
          <w:bCs/>
          <w:color w:val="9F1C64"/>
        </w:rPr>
        <w:t>there is a '</w:t>
      </w:r>
      <w:r w:rsidR="00DC48E6" w:rsidRPr="008B7F5D">
        <w:rPr>
          <w:bCs/>
          <w:color w:val="9F1C64"/>
        </w:rPr>
        <w:t>standing back from the</w:t>
      </w:r>
      <w:r w:rsidR="00DC48E6" w:rsidRPr="008B7F5D">
        <w:rPr>
          <w:bCs/>
          <w:color w:val="9F1C64"/>
          <w:spacing w:val="-28"/>
        </w:rPr>
        <w:t xml:space="preserve"> </w:t>
      </w:r>
      <w:r w:rsidR="00485C17" w:rsidRPr="008B7F5D">
        <w:rPr>
          <w:bCs/>
          <w:color w:val="9F1C64"/>
        </w:rPr>
        <w:t>event</w:t>
      </w:r>
      <w:r w:rsidRPr="008B7F5D">
        <w:rPr>
          <w:bCs/>
          <w:color w:val="9F1C64"/>
        </w:rPr>
        <w:t>'</w:t>
      </w:r>
    </w:p>
    <w:p w14:paraId="04974557" w14:textId="480C91E7" w:rsidR="00DC48E6" w:rsidRPr="008B7F5D" w:rsidRDefault="00D9449A" w:rsidP="001F7E48">
      <w:pPr>
        <w:pStyle w:val="ListParagraph"/>
        <w:numPr>
          <w:ilvl w:val="0"/>
          <w:numId w:val="16"/>
        </w:numPr>
        <w:kinsoku w:val="0"/>
        <w:overflowPunct w:val="0"/>
        <w:spacing w:before="20" w:line="256" w:lineRule="auto"/>
        <w:ind w:left="709" w:right="540" w:hanging="567"/>
        <w:rPr>
          <w:bCs/>
          <w:color w:val="9F1C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04974572" wp14:editId="1F29CA02">
                <wp:simplePos x="0" y="0"/>
                <wp:positionH relativeFrom="page">
                  <wp:posOffset>5558828</wp:posOffset>
                </wp:positionH>
                <wp:positionV relativeFrom="paragraph">
                  <wp:posOffset>300060</wp:posOffset>
                </wp:positionV>
                <wp:extent cx="4726305" cy="2153752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6305" cy="2153752"/>
                          <a:chOff x="8921" y="469"/>
                          <a:chExt cx="7443" cy="3814"/>
                        </a:xfrm>
                        <a:solidFill>
                          <a:srgbClr val="0076A8"/>
                        </a:solidFill>
                      </wpg:grpSpPr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8921" y="469"/>
                            <a:ext cx="7443" cy="3814"/>
                          </a:xfrm>
                          <a:custGeom>
                            <a:avLst/>
                            <a:gdLst>
                              <a:gd name="T0" fmla="*/ 7442 w 7443"/>
                              <a:gd name="T1" fmla="*/ 3574 h 3814"/>
                              <a:gd name="T2" fmla="*/ 7442 w 7443"/>
                              <a:gd name="T3" fmla="*/ 238 h 3814"/>
                              <a:gd name="T4" fmla="*/ 7430 w 7443"/>
                              <a:gd name="T5" fmla="*/ 163 h 3814"/>
                              <a:gd name="T6" fmla="*/ 7396 w 7443"/>
                              <a:gd name="T7" fmla="*/ 97 h 3814"/>
                              <a:gd name="T8" fmla="*/ 7344 w 7443"/>
                              <a:gd name="T9" fmla="*/ 46 h 3814"/>
                              <a:gd name="T10" fmla="*/ 7279 w 7443"/>
                              <a:gd name="T11" fmla="*/ 12 h 3814"/>
                              <a:gd name="T12" fmla="*/ 7203 w 7443"/>
                              <a:gd name="T13" fmla="*/ 0 h 3814"/>
                              <a:gd name="T14" fmla="*/ 238 w 7443"/>
                              <a:gd name="T15" fmla="*/ 0 h 3814"/>
                              <a:gd name="T16" fmla="*/ 163 w 7443"/>
                              <a:gd name="T17" fmla="*/ 12 h 3814"/>
                              <a:gd name="T18" fmla="*/ 98 w 7443"/>
                              <a:gd name="T19" fmla="*/ 46 h 3814"/>
                              <a:gd name="T20" fmla="*/ 46 w 7443"/>
                              <a:gd name="T21" fmla="*/ 97 h 3814"/>
                              <a:gd name="T22" fmla="*/ 12 w 7443"/>
                              <a:gd name="T23" fmla="*/ 163 h 3814"/>
                              <a:gd name="T24" fmla="*/ 0 w 7443"/>
                              <a:gd name="T25" fmla="*/ 238 h 3814"/>
                              <a:gd name="T26" fmla="*/ 0 w 7443"/>
                              <a:gd name="T27" fmla="*/ 3574 h 3814"/>
                              <a:gd name="T28" fmla="*/ 12 w 7443"/>
                              <a:gd name="T29" fmla="*/ 3650 h 3814"/>
                              <a:gd name="T30" fmla="*/ 46 w 7443"/>
                              <a:gd name="T31" fmla="*/ 3715 h 3814"/>
                              <a:gd name="T32" fmla="*/ 98 w 7443"/>
                              <a:gd name="T33" fmla="*/ 3767 h 3814"/>
                              <a:gd name="T34" fmla="*/ 163 w 7443"/>
                              <a:gd name="T35" fmla="*/ 3801 h 3814"/>
                              <a:gd name="T36" fmla="*/ 238 w 7443"/>
                              <a:gd name="T37" fmla="*/ 3813 h 3814"/>
                              <a:gd name="T38" fmla="*/ 7203 w 7443"/>
                              <a:gd name="T39" fmla="*/ 3813 h 3814"/>
                              <a:gd name="T40" fmla="*/ 7279 w 7443"/>
                              <a:gd name="T41" fmla="*/ 3801 h 3814"/>
                              <a:gd name="T42" fmla="*/ 7344 w 7443"/>
                              <a:gd name="T43" fmla="*/ 3767 h 3814"/>
                              <a:gd name="T44" fmla="*/ 7396 w 7443"/>
                              <a:gd name="T45" fmla="*/ 3715 h 3814"/>
                              <a:gd name="T46" fmla="*/ 7430 w 7443"/>
                              <a:gd name="T47" fmla="*/ 3650 h 3814"/>
                              <a:gd name="T48" fmla="*/ 7442 w 7443"/>
                              <a:gd name="T49" fmla="*/ 3574 h 3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443" h="3814">
                                <a:moveTo>
                                  <a:pt x="7442" y="3574"/>
                                </a:moveTo>
                                <a:lnTo>
                                  <a:pt x="7442" y="238"/>
                                </a:lnTo>
                                <a:lnTo>
                                  <a:pt x="7430" y="163"/>
                                </a:lnTo>
                                <a:lnTo>
                                  <a:pt x="7396" y="97"/>
                                </a:lnTo>
                                <a:lnTo>
                                  <a:pt x="7344" y="46"/>
                                </a:lnTo>
                                <a:lnTo>
                                  <a:pt x="7279" y="12"/>
                                </a:lnTo>
                                <a:lnTo>
                                  <a:pt x="7203" y="0"/>
                                </a:lnTo>
                                <a:lnTo>
                                  <a:pt x="238" y="0"/>
                                </a:lnTo>
                                <a:lnTo>
                                  <a:pt x="163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3"/>
                                </a:lnTo>
                                <a:lnTo>
                                  <a:pt x="0" y="238"/>
                                </a:lnTo>
                                <a:lnTo>
                                  <a:pt x="0" y="3574"/>
                                </a:lnTo>
                                <a:lnTo>
                                  <a:pt x="12" y="3650"/>
                                </a:lnTo>
                                <a:lnTo>
                                  <a:pt x="46" y="3715"/>
                                </a:lnTo>
                                <a:lnTo>
                                  <a:pt x="98" y="3767"/>
                                </a:lnTo>
                                <a:lnTo>
                                  <a:pt x="163" y="3801"/>
                                </a:lnTo>
                                <a:lnTo>
                                  <a:pt x="238" y="3813"/>
                                </a:lnTo>
                                <a:lnTo>
                                  <a:pt x="7203" y="3813"/>
                                </a:lnTo>
                                <a:lnTo>
                                  <a:pt x="7279" y="3801"/>
                                </a:lnTo>
                                <a:lnTo>
                                  <a:pt x="7344" y="3767"/>
                                </a:lnTo>
                                <a:lnTo>
                                  <a:pt x="7396" y="3715"/>
                                </a:lnTo>
                                <a:lnTo>
                                  <a:pt x="7430" y="3650"/>
                                </a:lnTo>
                                <a:lnTo>
                                  <a:pt x="7442" y="3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294" y="669"/>
                            <a:ext cx="7070" cy="3503"/>
                          </a:xfrm>
                          <a:prstGeom prst="rect">
                            <a:avLst/>
                          </a:prstGeom>
                          <a:solidFill>
                            <a:srgbClr val="0076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74587" w14:textId="77777777" w:rsidR="00DC48E6" w:rsidRPr="008B7F5D" w:rsidRDefault="00DC48E6" w:rsidP="00DC48E6">
                              <w:pPr>
                                <w:pStyle w:val="BodyText"/>
                                <w:kinsoku w:val="0"/>
                                <w:overflowPunct w:val="0"/>
                                <w:spacing w:line="280" w:lineRule="exact"/>
                                <w:ind w:right="-20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8B7F5D">
                                <w:rPr>
                                  <w:b/>
                                  <w:bCs/>
                                  <w:color w:val="FFFFFF"/>
                                </w:rPr>
                                <w:t>Some</w:t>
                              </w:r>
                              <w:r w:rsidR="00485C17" w:rsidRPr="008B7F5D">
                                <w:rPr>
                                  <w:b/>
                                  <w:bCs/>
                                  <w:color w:val="FFFFFF"/>
                                </w:rPr>
                                <w:t xml:space="preserve"> questions you can ask yourself</w:t>
                              </w:r>
                            </w:p>
                            <w:p w14:paraId="04974588" w14:textId="77777777" w:rsidR="00485C17" w:rsidRPr="008B7F5D" w:rsidRDefault="00485C17" w:rsidP="00DC48E6">
                              <w:pPr>
                                <w:pStyle w:val="BodyText"/>
                                <w:kinsoku w:val="0"/>
                                <w:overflowPunct w:val="0"/>
                                <w:spacing w:line="280" w:lineRule="exact"/>
                                <w:ind w:right="-20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  <w:p w14:paraId="04974589" w14:textId="77777777" w:rsidR="00485C17" w:rsidRPr="008B7F5D" w:rsidRDefault="00485C17" w:rsidP="001F7E48">
                              <w:pPr>
                                <w:pStyle w:val="BodyText"/>
                                <w:numPr>
                                  <w:ilvl w:val="0"/>
                                  <w:numId w:val="14"/>
                                </w:numPr>
                                <w:kinsoku w:val="0"/>
                                <w:overflowPunct w:val="0"/>
                                <w:spacing w:after="0" w:line="282" w:lineRule="exact"/>
                                <w:ind w:left="426" w:hanging="425"/>
                                <w:rPr>
                                  <w:color w:val="FFFFFF"/>
                                </w:rPr>
                              </w:pPr>
                              <w:r w:rsidRPr="008B7F5D">
                                <w:rPr>
                                  <w:color w:val="FFFFFF"/>
                                </w:rPr>
                                <w:t>What did you</w:t>
                              </w:r>
                              <w:r w:rsidRPr="008B7F5D"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 w:rsidRPr="008B7F5D">
                                <w:rPr>
                                  <w:color w:val="FFFFFF"/>
                                </w:rPr>
                                <w:t>learn?</w:t>
                              </w:r>
                              <w:r w:rsidRPr="008B7F5D">
                                <w:rPr>
                                  <w:color w:val="FFFFFF"/>
                                </w:rPr>
                                <w:br/>
                              </w:r>
                            </w:p>
                            <w:p w14:paraId="0497458A" w14:textId="77777777" w:rsidR="00485C17" w:rsidRPr="008B7F5D" w:rsidRDefault="00485C17" w:rsidP="001F7E48">
                              <w:pPr>
                                <w:pStyle w:val="BodyText"/>
                                <w:numPr>
                                  <w:ilvl w:val="0"/>
                                  <w:numId w:val="14"/>
                                </w:numPr>
                                <w:kinsoku w:val="0"/>
                                <w:overflowPunct w:val="0"/>
                                <w:spacing w:after="0" w:line="282" w:lineRule="exact"/>
                                <w:ind w:left="426" w:hanging="425"/>
                                <w:rPr>
                                  <w:color w:val="FFFFFF"/>
                                </w:rPr>
                              </w:pPr>
                              <w:r w:rsidRPr="008B7F5D">
                                <w:rPr>
                                  <w:color w:val="FFFFFF"/>
                                </w:rPr>
                                <w:t>How did you feel when you were</w:t>
                              </w:r>
                              <w:r w:rsidRPr="008B7F5D"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 w:rsidRPr="008B7F5D">
                                <w:rPr>
                                  <w:color w:val="FFFFFF"/>
                                </w:rPr>
                                <w:t>learning?</w:t>
                              </w:r>
                              <w:r w:rsidRPr="008B7F5D">
                                <w:rPr>
                                  <w:color w:val="FFFFFF"/>
                                </w:rPr>
                                <w:br/>
                              </w:r>
                            </w:p>
                            <w:p w14:paraId="0497458B" w14:textId="77777777" w:rsidR="00485C17" w:rsidRPr="008B7F5D" w:rsidRDefault="00485C17" w:rsidP="001F7E48">
                              <w:pPr>
                                <w:pStyle w:val="BodyText"/>
                                <w:numPr>
                                  <w:ilvl w:val="0"/>
                                  <w:numId w:val="14"/>
                                </w:numPr>
                                <w:kinsoku w:val="0"/>
                                <w:overflowPunct w:val="0"/>
                                <w:spacing w:after="0" w:line="282" w:lineRule="exact"/>
                                <w:ind w:left="426" w:hanging="425"/>
                                <w:rPr>
                                  <w:color w:val="FFFFFF"/>
                                </w:rPr>
                              </w:pPr>
                              <w:r w:rsidRPr="008B7F5D">
                                <w:rPr>
                                  <w:color w:val="FFFFFF"/>
                                </w:rPr>
                                <w:t>How can you apply the learning in the</w:t>
                              </w:r>
                              <w:r w:rsidRPr="008B7F5D"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 w:rsidRPr="008B7F5D">
                                <w:rPr>
                                  <w:color w:val="FFFFFF"/>
                                </w:rPr>
                                <w:t>future?</w:t>
                              </w:r>
                              <w:r w:rsidRPr="008B7F5D">
                                <w:rPr>
                                  <w:color w:val="FFFFFF"/>
                                </w:rPr>
                                <w:br/>
                              </w:r>
                            </w:p>
                            <w:p w14:paraId="0497458C" w14:textId="77777777" w:rsidR="00485C17" w:rsidRPr="008B7F5D" w:rsidRDefault="00485C17" w:rsidP="001F7E48">
                              <w:pPr>
                                <w:pStyle w:val="BodyText"/>
                                <w:numPr>
                                  <w:ilvl w:val="0"/>
                                  <w:numId w:val="14"/>
                                </w:numPr>
                                <w:kinsoku w:val="0"/>
                                <w:overflowPunct w:val="0"/>
                                <w:spacing w:after="0" w:line="282" w:lineRule="exact"/>
                                <w:ind w:left="426" w:hanging="425"/>
                                <w:rPr>
                                  <w:color w:val="FFFFFF"/>
                                </w:rPr>
                              </w:pPr>
                              <w:r w:rsidRPr="008B7F5D">
                                <w:rPr>
                                  <w:color w:val="FFFFFF"/>
                                </w:rPr>
                                <w:t>What were the barriers to</w:t>
                              </w:r>
                              <w:r w:rsidRPr="008B7F5D"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 w:rsidRPr="008B7F5D">
                                <w:rPr>
                                  <w:color w:val="FFFFFF"/>
                                </w:rPr>
                                <w:t>learning?</w:t>
                              </w:r>
                            </w:p>
                            <w:p w14:paraId="0497458D" w14:textId="77777777" w:rsidR="00485C17" w:rsidRDefault="00485C17" w:rsidP="00485C17">
                              <w:pPr>
                                <w:pStyle w:val="BodyText"/>
                                <w:tabs>
                                  <w:tab w:val="left" w:pos="361"/>
                                </w:tabs>
                                <w:kinsoku w:val="0"/>
                                <w:overflowPunct w:val="0"/>
                                <w:spacing w:after="0" w:line="282" w:lineRule="exact"/>
                                <w:ind w:left="361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  <w:p w14:paraId="0497458E" w14:textId="77777777" w:rsidR="00485C17" w:rsidRDefault="00485C17" w:rsidP="00DC48E6">
                              <w:pPr>
                                <w:pStyle w:val="BodyText"/>
                                <w:kinsoku w:val="0"/>
                                <w:overflowPunct w:val="0"/>
                                <w:spacing w:line="280" w:lineRule="exact"/>
                                <w:ind w:right="-20"/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74572" id="Group 21" o:spid="_x0000_s1036" style="position:absolute;left:0;text-align:left;margin-left:437.7pt;margin-top:23.65pt;width:372.15pt;height:169.6pt;z-index:251664384;mso-position-horizontal-relative:page" coordorigin="8921,469" coordsize="7443,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" o:allowincell="f">
                <v:shape id="Freeform 24" o:spid="_x0000_s1037" style="position:absolute;left:8921;top:469;width:7443;height:3814;visibility:visible;mso-wrap-style:square;v-text-anchor:top" coordsize="7443,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" path="m7442,3574r,-3336l7430,163,7396,97,7344,46,7279,12,7203,,238,,163,12,98,46,46,97,12,163,,238,,3574r12,76l46,3715r52,52l163,3801r75,12l7203,3813r76,-12l7344,3767r52,-52l7430,3650r12,-76xe" fillcolor="#0076a8" stroked="f">
                  <v:path arrowok="t" o:connecttype="custom" o:connectlocs="7442,3574;7442,238;7430,163;7396,97;7344,46;7279,12;7203,0;238,0;163,12;98,46;46,97;12,163;0,238;0,3574;12,3650;46,3715;98,3767;163,3801;238,3813;7203,3813;7279,3801;7344,3767;7396,3715;7430,3650;7442,3574" o:connectangles="0,0,0,0,0,0,0,0,0,0,0,0,0,0,0,0,0,0,0,0,0,0,0,0,0"/>
                </v:shape>
                <v:shape id="Text Box 25" o:spid="_x0000_s1038" type="#_x0000_t202" style="position:absolute;left:9294;top:669;width:7070;height:3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" fillcolor="#0076a8" stroked="f">
                  <v:textbox inset="0,0,0,0">
                    <w:txbxContent>
                      <w:p w14:paraId="04974587" w14:textId="77777777" w:rsidR="00DC48E6" w:rsidRPr="008B7F5D" w:rsidRDefault="00DC48E6" w:rsidP="00DC48E6">
                        <w:pPr>
                          <w:pStyle w:val="BodyText"/>
                          <w:kinsoku w:val="0"/>
                          <w:overflowPunct w:val="0"/>
                          <w:spacing w:line="280" w:lineRule="exact"/>
                          <w:ind w:right="-20"/>
                          <w:rPr>
                            <w:b/>
                            <w:bCs/>
                            <w:color w:val="FFFFFF"/>
                          </w:rPr>
                        </w:pPr>
                        <w:r w:rsidRPr="008B7F5D">
                          <w:rPr>
                            <w:b/>
                            <w:bCs/>
                            <w:color w:val="FFFFFF"/>
                          </w:rPr>
                          <w:t>Some</w:t>
                        </w:r>
                        <w:r w:rsidR="00485C17" w:rsidRPr="008B7F5D">
                          <w:rPr>
                            <w:b/>
                            <w:bCs/>
                            <w:color w:val="FFFFFF"/>
                          </w:rPr>
                          <w:t xml:space="preserve"> questions you can ask yourself</w:t>
                        </w:r>
                      </w:p>
                      <w:p w14:paraId="04974588" w14:textId="77777777" w:rsidR="00485C17" w:rsidRPr="008B7F5D" w:rsidRDefault="00485C17" w:rsidP="00DC48E6">
                        <w:pPr>
                          <w:pStyle w:val="BodyText"/>
                          <w:kinsoku w:val="0"/>
                          <w:overflowPunct w:val="0"/>
                          <w:spacing w:line="280" w:lineRule="exact"/>
                          <w:ind w:right="-20"/>
                          <w:rPr>
                            <w:b/>
                            <w:bCs/>
                            <w:color w:val="FFFFFF"/>
                          </w:rPr>
                        </w:pPr>
                      </w:p>
                      <w:p w14:paraId="04974589" w14:textId="77777777" w:rsidR="00485C17" w:rsidRPr="008B7F5D" w:rsidRDefault="00485C17" w:rsidP="001F7E48">
                        <w:pPr>
                          <w:pStyle w:val="BodyText"/>
                          <w:numPr>
                            <w:ilvl w:val="0"/>
                            <w:numId w:val="14"/>
                          </w:numPr>
                          <w:kinsoku w:val="0"/>
                          <w:overflowPunct w:val="0"/>
                          <w:spacing w:after="0" w:line="282" w:lineRule="exact"/>
                          <w:ind w:left="426" w:hanging="425"/>
                          <w:rPr>
                            <w:color w:val="FFFFFF"/>
                          </w:rPr>
                        </w:pPr>
                        <w:r w:rsidRPr="008B7F5D">
                          <w:rPr>
                            <w:color w:val="FFFFFF"/>
                          </w:rPr>
                          <w:t>What did you</w:t>
                        </w:r>
                        <w:r w:rsidRPr="008B7F5D"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 w:rsidRPr="008B7F5D">
                          <w:rPr>
                            <w:color w:val="FFFFFF"/>
                          </w:rPr>
                          <w:t>learn?</w:t>
                        </w:r>
                        <w:r w:rsidRPr="008B7F5D">
                          <w:rPr>
                            <w:color w:val="FFFFFF"/>
                          </w:rPr>
                          <w:br/>
                        </w:r>
                      </w:p>
                      <w:p w14:paraId="0497458A" w14:textId="77777777" w:rsidR="00485C17" w:rsidRPr="008B7F5D" w:rsidRDefault="00485C17" w:rsidP="001F7E48">
                        <w:pPr>
                          <w:pStyle w:val="BodyText"/>
                          <w:numPr>
                            <w:ilvl w:val="0"/>
                            <w:numId w:val="14"/>
                          </w:numPr>
                          <w:kinsoku w:val="0"/>
                          <w:overflowPunct w:val="0"/>
                          <w:spacing w:after="0" w:line="282" w:lineRule="exact"/>
                          <w:ind w:left="426" w:hanging="425"/>
                          <w:rPr>
                            <w:color w:val="FFFFFF"/>
                          </w:rPr>
                        </w:pPr>
                        <w:r w:rsidRPr="008B7F5D">
                          <w:rPr>
                            <w:color w:val="FFFFFF"/>
                          </w:rPr>
                          <w:t>How did you feel when you were</w:t>
                        </w:r>
                        <w:r w:rsidRPr="008B7F5D"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 w:rsidRPr="008B7F5D">
                          <w:rPr>
                            <w:color w:val="FFFFFF"/>
                          </w:rPr>
                          <w:t>learning?</w:t>
                        </w:r>
                        <w:r w:rsidRPr="008B7F5D">
                          <w:rPr>
                            <w:color w:val="FFFFFF"/>
                          </w:rPr>
                          <w:br/>
                        </w:r>
                      </w:p>
                      <w:p w14:paraId="0497458B" w14:textId="77777777" w:rsidR="00485C17" w:rsidRPr="008B7F5D" w:rsidRDefault="00485C17" w:rsidP="001F7E48">
                        <w:pPr>
                          <w:pStyle w:val="BodyText"/>
                          <w:numPr>
                            <w:ilvl w:val="0"/>
                            <w:numId w:val="14"/>
                          </w:numPr>
                          <w:kinsoku w:val="0"/>
                          <w:overflowPunct w:val="0"/>
                          <w:spacing w:after="0" w:line="282" w:lineRule="exact"/>
                          <w:ind w:left="426" w:hanging="425"/>
                          <w:rPr>
                            <w:color w:val="FFFFFF"/>
                          </w:rPr>
                        </w:pPr>
                        <w:r w:rsidRPr="008B7F5D">
                          <w:rPr>
                            <w:color w:val="FFFFFF"/>
                          </w:rPr>
                          <w:t>How can you apply the learning in the</w:t>
                        </w:r>
                        <w:r w:rsidRPr="008B7F5D"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 w:rsidRPr="008B7F5D">
                          <w:rPr>
                            <w:color w:val="FFFFFF"/>
                          </w:rPr>
                          <w:t>future?</w:t>
                        </w:r>
                        <w:r w:rsidRPr="008B7F5D">
                          <w:rPr>
                            <w:color w:val="FFFFFF"/>
                          </w:rPr>
                          <w:br/>
                        </w:r>
                      </w:p>
                      <w:p w14:paraId="0497458C" w14:textId="77777777" w:rsidR="00485C17" w:rsidRPr="008B7F5D" w:rsidRDefault="00485C17" w:rsidP="001F7E48">
                        <w:pPr>
                          <w:pStyle w:val="BodyText"/>
                          <w:numPr>
                            <w:ilvl w:val="0"/>
                            <w:numId w:val="14"/>
                          </w:numPr>
                          <w:kinsoku w:val="0"/>
                          <w:overflowPunct w:val="0"/>
                          <w:spacing w:after="0" w:line="282" w:lineRule="exact"/>
                          <w:ind w:left="426" w:hanging="425"/>
                          <w:rPr>
                            <w:color w:val="FFFFFF"/>
                          </w:rPr>
                        </w:pPr>
                        <w:r w:rsidRPr="008B7F5D">
                          <w:rPr>
                            <w:color w:val="FFFFFF"/>
                          </w:rPr>
                          <w:t>What were the barriers to</w:t>
                        </w:r>
                        <w:r w:rsidRPr="008B7F5D"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 w:rsidRPr="008B7F5D">
                          <w:rPr>
                            <w:color w:val="FFFFFF"/>
                          </w:rPr>
                          <w:t>learning?</w:t>
                        </w:r>
                      </w:p>
                      <w:p w14:paraId="0497458D" w14:textId="77777777" w:rsidR="00485C17" w:rsidRDefault="00485C17" w:rsidP="00485C17">
                        <w:pPr>
                          <w:pStyle w:val="BodyText"/>
                          <w:tabs>
                            <w:tab w:val="left" w:pos="361"/>
                          </w:tabs>
                          <w:kinsoku w:val="0"/>
                          <w:overflowPunct w:val="0"/>
                          <w:spacing w:after="0" w:line="282" w:lineRule="exact"/>
                          <w:ind w:left="361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  <w:p w14:paraId="0497458E" w14:textId="77777777" w:rsidR="00485C17" w:rsidRDefault="00485C17" w:rsidP="00DC48E6">
                        <w:pPr>
                          <w:pStyle w:val="BodyText"/>
                          <w:kinsoku w:val="0"/>
                          <w:overflowPunct w:val="0"/>
                          <w:spacing w:line="280" w:lineRule="exact"/>
                          <w:ind w:right="-20"/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C48E6" w:rsidRPr="008B7F5D">
        <w:rPr>
          <w:bCs/>
          <w:color w:val="9F1C64"/>
        </w:rPr>
        <w:t>there is a shift from self-ques</w:t>
      </w:r>
      <w:r w:rsidR="00485C17" w:rsidRPr="008B7F5D">
        <w:rPr>
          <w:bCs/>
          <w:color w:val="9F1C64"/>
        </w:rPr>
        <w:t>tioning, challenge to own ideas</w:t>
      </w:r>
    </w:p>
    <w:p w14:paraId="04974558" w14:textId="77777777" w:rsidR="00DC48E6" w:rsidRPr="008B7F5D" w:rsidRDefault="00DC48E6" w:rsidP="001F7E48">
      <w:pPr>
        <w:pStyle w:val="ListParagraph"/>
        <w:numPr>
          <w:ilvl w:val="0"/>
          <w:numId w:val="16"/>
        </w:numPr>
        <w:kinsoku w:val="0"/>
        <w:overflowPunct w:val="0"/>
        <w:spacing w:before="2"/>
        <w:ind w:left="709" w:hanging="567"/>
        <w:rPr>
          <w:bCs/>
          <w:color w:val="9F1C64"/>
        </w:rPr>
      </w:pPr>
      <w:r w:rsidRPr="008B7F5D">
        <w:rPr>
          <w:bCs/>
          <w:color w:val="9F1C64"/>
        </w:rPr>
        <w:t>from recognition of relevance of prior</w:t>
      </w:r>
      <w:r w:rsidRPr="008B7F5D">
        <w:rPr>
          <w:bCs/>
          <w:color w:val="9F1C64"/>
          <w:spacing w:val="-37"/>
        </w:rPr>
        <w:t xml:space="preserve"> </w:t>
      </w:r>
      <w:r w:rsidR="00485C17" w:rsidRPr="008B7F5D">
        <w:rPr>
          <w:bCs/>
          <w:color w:val="9F1C64"/>
        </w:rPr>
        <w:t>experience</w:t>
      </w:r>
    </w:p>
    <w:p w14:paraId="04974559" w14:textId="61D1C8AD" w:rsidR="00DC48E6" w:rsidRPr="008B7F5D" w:rsidRDefault="00DC48E6" w:rsidP="001F7E48">
      <w:pPr>
        <w:pStyle w:val="ListParagraph"/>
        <w:numPr>
          <w:ilvl w:val="0"/>
          <w:numId w:val="16"/>
        </w:numPr>
        <w:kinsoku w:val="0"/>
        <w:overflowPunct w:val="0"/>
        <w:spacing w:before="19"/>
        <w:ind w:left="709" w:hanging="567"/>
        <w:rPr>
          <w:bCs/>
          <w:color w:val="9F1C64"/>
        </w:rPr>
      </w:pPr>
      <w:r w:rsidRPr="008B7F5D">
        <w:rPr>
          <w:bCs/>
          <w:color w:val="9F1C64"/>
        </w:rPr>
        <w:t xml:space="preserve">in the </w:t>
      </w:r>
      <w:proofErr w:type="gramStart"/>
      <w:r w:rsidRPr="008B7F5D">
        <w:rPr>
          <w:bCs/>
          <w:color w:val="9F1C64"/>
        </w:rPr>
        <w:t>taking into account</w:t>
      </w:r>
      <w:proofErr w:type="gramEnd"/>
      <w:r w:rsidRPr="008B7F5D">
        <w:rPr>
          <w:bCs/>
          <w:color w:val="9F1C64"/>
        </w:rPr>
        <w:t xml:space="preserve"> of others’</w:t>
      </w:r>
      <w:r w:rsidRPr="008B7F5D">
        <w:rPr>
          <w:bCs/>
          <w:color w:val="9F1C64"/>
          <w:spacing w:val="61"/>
        </w:rPr>
        <w:t xml:space="preserve"> </w:t>
      </w:r>
      <w:r w:rsidRPr="008B7F5D">
        <w:rPr>
          <w:bCs/>
          <w:color w:val="9F1C64"/>
        </w:rPr>
        <w:t>views.</w:t>
      </w:r>
    </w:p>
    <w:p w14:paraId="0497455A" w14:textId="26CD8016" w:rsidR="00DC48E6" w:rsidRDefault="00DC48E6" w:rsidP="0058100C">
      <w:pPr>
        <w:pStyle w:val="BodyText"/>
        <w:kinsoku w:val="0"/>
        <w:overflowPunct w:val="0"/>
        <w:ind w:left="142"/>
        <w:rPr>
          <w:b/>
          <w:bCs/>
        </w:rPr>
      </w:pPr>
    </w:p>
    <w:p w14:paraId="0497455C" w14:textId="521F7BEC" w:rsidR="00DC48E6" w:rsidRPr="008B7F5D" w:rsidRDefault="00DC48E6" w:rsidP="0058100C">
      <w:pPr>
        <w:pStyle w:val="BodyText"/>
        <w:kinsoku w:val="0"/>
        <w:overflowPunct w:val="0"/>
        <w:spacing w:line="259" w:lineRule="auto"/>
        <w:ind w:left="142"/>
        <w:rPr>
          <w:b/>
          <w:bCs/>
          <w:color w:val="0076A8"/>
          <w:sz w:val="28"/>
          <w:szCs w:val="28"/>
        </w:rPr>
      </w:pPr>
      <w:r w:rsidRPr="008B7F5D">
        <w:rPr>
          <w:b/>
          <w:bCs/>
          <w:color w:val="0076A8"/>
          <w:sz w:val="28"/>
          <w:szCs w:val="28"/>
        </w:rPr>
        <w:t>Top tips to help you to develop</w:t>
      </w:r>
      <w:r w:rsidRPr="008B7F5D">
        <w:rPr>
          <w:b/>
          <w:bCs/>
          <w:color w:val="0076A8"/>
          <w:spacing w:val="-25"/>
          <w:sz w:val="28"/>
          <w:szCs w:val="28"/>
        </w:rPr>
        <w:t xml:space="preserve"> </w:t>
      </w:r>
      <w:r w:rsidRPr="008B7F5D">
        <w:rPr>
          <w:b/>
          <w:bCs/>
          <w:color w:val="0076A8"/>
          <w:sz w:val="28"/>
          <w:szCs w:val="28"/>
        </w:rPr>
        <w:t>a learning journal</w:t>
      </w:r>
    </w:p>
    <w:p w14:paraId="0497455D" w14:textId="689A5B3C" w:rsidR="00DC48E6" w:rsidRPr="008B7F5D" w:rsidRDefault="00DC48E6" w:rsidP="00C90599">
      <w:pPr>
        <w:pStyle w:val="BodyText"/>
        <w:kinsoku w:val="0"/>
        <w:overflowPunct w:val="0"/>
        <w:spacing w:line="259" w:lineRule="auto"/>
        <w:ind w:left="142" w:right="534"/>
        <w:rPr>
          <w:color w:val="000000" w:themeColor="text1"/>
        </w:rPr>
      </w:pPr>
      <w:r w:rsidRPr="008B7F5D">
        <w:rPr>
          <w:color w:val="000000" w:themeColor="text1"/>
        </w:rPr>
        <w:t>A learning journal can be a collection of learning experiences and reflection on them. It can be hand written or electronic.</w:t>
      </w:r>
    </w:p>
    <w:p w14:paraId="0497455E" w14:textId="3E635E9F" w:rsidR="00DC48E6" w:rsidRPr="008B7F5D" w:rsidRDefault="00DC48E6" w:rsidP="0058100C">
      <w:pPr>
        <w:pStyle w:val="BodyText"/>
        <w:kinsoku w:val="0"/>
        <w:overflowPunct w:val="0"/>
        <w:spacing w:before="162"/>
        <w:ind w:left="142" w:right="1630"/>
        <w:rPr>
          <w:b/>
          <w:bCs/>
          <w:color w:val="9F1C64"/>
        </w:rPr>
      </w:pPr>
      <w:r w:rsidRPr="008B7F5D">
        <w:rPr>
          <w:b/>
          <w:bCs/>
          <w:color w:val="9F1C64"/>
        </w:rPr>
        <w:t>Start with small steps</w:t>
      </w:r>
    </w:p>
    <w:p w14:paraId="0497455F" w14:textId="680E3EE4" w:rsidR="00DC48E6" w:rsidRPr="008B7F5D" w:rsidRDefault="00DC48E6" w:rsidP="00C90599">
      <w:pPr>
        <w:pStyle w:val="BodyText"/>
        <w:kinsoku w:val="0"/>
        <w:overflowPunct w:val="0"/>
        <w:spacing w:before="183" w:line="259" w:lineRule="auto"/>
        <w:ind w:left="142" w:right="147"/>
        <w:jc w:val="both"/>
        <w:rPr>
          <w:color w:val="000000" w:themeColor="text1"/>
        </w:rPr>
      </w:pPr>
      <w:r w:rsidRPr="008B7F5D">
        <w:rPr>
          <w:color w:val="000000" w:themeColor="text1"/>
        </w:rPr>
        <w:t>To begin with identify a learning experience which could be a lecture, video or discussion with another student.</w:t>
      </w:r>
    </w:p>
    <w:p w14:paraId="04974560" w14:textId="35BA074E" w:rsidR="00DC48E6" w:rsidRPr="008B7F5D" w:rsidRDefault="00DC48E6" w:rsidP="00485C17">
      <w:pPr>
        <w:pStyle w:val="Heading3"/>
        <w:kinsoku w:val="0"/>
        <w:overflowPunct w:val="0"/>
        <w:ind w:left="142"/>
        <w:rPr>
          <w:color w:val="9F1C64"/>
        </w:rPr>
      </w:pPr>
      <w:r w:rsidRPr="008B7F5D">
        <w:rPr>
          <w:color w:val="9F1C64"/>
        </w:rPr>
        <w:t>Use a Journal Entry Template</w:t>
      </w:r>
    </w:p>
    <w:p w14:paraId="04974561" w14:textId="20103B03" w:rsidR="00DC48E6" w:rsidRPr="008B7F5D" w:rsidRDefault="00DC48E6" w:rsidP="00C90599">
      <w:pPr>
        <w:pStyle w:val="BodyText"/>
        <w:kinsoku w:val="0"/>
        <w:overflowPunct w:val="0"/>
        <w:spacing w:before="184" w:line="259" w:lineRule="auto"/>
        <w:ind w:left="142" w:right="224"/>
        <w:rPr>
          <w:color w:val="000000" w:themeColor="text1"/>
        </w:rPr>
      </w:pPr>
      <w:r w:rsidRPr="008B7F5D">
        <w:rPr>
          <w:color w:val="000000" w:themeColor="text1"/>
        </w:rPr>
        <w:t>A blank page can be very daunting but looking at examples of what other people have already done or using a template to guide you through the process can help.</w:t>
      </w:r>
    </w:p>
    <w:p w14:paraId="04974565" w14:textId="48455921" w:rsidR="00DC48E6" w:rsidRPr="008B7F5D" w:rsidRDefault="00DC48E6" w:rsidP="00485C17">
      <w:pPr>
        <w:pStyle w:val="Heading3"/>
        <w:kinsoku w:val="0"/>
        <w:overflowPunct w:val="0"/>
        <w:spacing w:before="106"/>
        <w:ind w:left="142"/>
        <w:rPr>
          <w:color w:val="9F1C64"/>
        </w:rPr>
      </w:pPr>
      <w:r w:rsidRPr="008B7F5D">
        <w:rPr>
          <w:color w:val="9F1C64"/>
        </w:rPr>
        <w:t>Reflect more than once</w:t>
      </w:r>
    </w:p>
    <w:p w14:paraId="04974566" w14:textId="38AA9CEB" w:rsidR="00DC48E6" w:rsidRPr="008B7F5D" w:rsidRDefault="00DC48E6" w:rsidP="00C90599">
      <w:pPr>
        <w:pStyle w:val="BodyText"/>
        <w:kinsoku w:val="0"/>
        <w:overflowPunct w:val="0"/>
        <w:spacing w:before="184" w:line="259" w:lineRule="auto"/>
        <w:ind w:left="142" w:right="502"/>
        <w:jc w:val="both"/>
        <w:rPr>
          <w:color w:val="000000" w:themeColor="text1"/>
        </w:rPr>
      </w:pPr>
      <w:r w:rsidRPr="008B7F5D">
        <w:rPr>
          <w:color w:val="000000" w:themeColor="text1"/>
        </w:rPr>
        <w:t xml:space="preserve">Return to the journal entry </w:t>
      </w:r>
      <w:proofErr w:type="gramStart"/>
      <w:r w:rsidRPr="008B7F5D">
        <w:rPr>
          <w:color w:val="000000" w:themeColor="text1"/>
        </w:rPr>
        <w:t>at a later date</w:t>
      </w:r>
      <w:proofErr w:type="gramEnd"/>
      <w:r w:rsidRPr="008B7F5D">
        <w:rPr>
          <w:color w:val="000000" w:themeColor="text1"/>
        </w:rPr>
        <w:t xml:space="preserve"> to reflect for a second time on your learning experience.</w:t>
      </w:r>
    </w:p>
    <w:p w14:paraId="04974567" w14:textId="1AC5C3C2" w:rsidR="00456AA2" w:rsidRPr="00BB0620" w:rsidRDefault="00456AA2" w:rsidP="00485C17"/>
    <w:sectPr w:rsidR="00456AA2" w:rsidRPr="00BB0620">
      <w:pgSz w:w="16840" w:h="11910" w:orient="landscape"/>
      <w:pgMar w:top="1100" w:right="340" w:bottom="280" w:left="460" w:header="720" w:footer="720" w:gutter="0"/>
      <w:cols w:num="2" w:space="720" w:equalWidth="0">
        <w:col w:w="7599" w:space="608"/>
        <w:col w:w="783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97FF" w14:textId="77777777" w:rsidR="0082787B" w:rsidRDefault="0082787B">
      <w:r>
        <w:separator/>
      </w:r>
    </w:p>
  </w:endnote>
  <w:endnote w:type="continuationSeparator" w:id="0">
    <w:p w14:paraId="25FDF64B" w14:textId="77777777" w:rsidR="0082787B" w:rsidRDefault="0082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8B3F" w14:textId="77777777" w:rsidR="0082787B" w:rsidRDefault="0082787B">
      <w:r>
        <w:separator/>
      </w:r>
    </w:p>
  </w:footnote>
  <w:footnote w:type="continuationSeparator" w:id="0">
    <w:p w14:paraId="46990307" w14:textId="77777777" w:rsidR="0082787B" w:rsidRDefault="0082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6C8DC4A"/>
    <w:lvl w:ilvl="0">
      <w:numFmt w:val="bullet"/>
      <w:lvlText w:val="•"/>
      <w:lvlJc w:val="left"/>
      <w:pPr>
        <w:ind w:left="827" w:hanging="360"/>
      </w:pPr>
      <w:rPr>
        <w:rFonts w:ascii="Arial" w:hAnsi="Arial" w:hint="default"/>
        <w:b w:val="0"/>
        <w:color w:val="9F1C64"/>
        <w:w w:val="100"/>
        <w:sz w:val="24"/>
        <w:szCs w:val="24"/>
      </w:rPr>
    </w:lvl>
    <w:lvl w:ilvl="1">
      <w:numFmt w:val="bullet"/>
      <w:lvlText w:val="•"/>
      <w:lvlJc w:val="left"/>
      <w:pPr>
        <w:ind w:left="1497" w:hanging="360"/>
      </w:pPr>
    </w:lvl>
    <w:lvl w:ilvl="2">
      <w:numFmt w:val="bullet"/>
      <w:lvlText w:val="•"/>
      <w:lvlJc w:val="left"/>
      <w:pPr>
        <w:ind w:left="2175" w:hanging="360"/>
      </w:pPr>
    </w:lvl>
    <w:lvl w:ilvl="3">
      <w:numFmt w:val="bullet"/>
      <w:lvlText w:val="•"/>
      <w:lvlJc w:val="left"/>
      <w:pPr>
        <w:ind w:left="2853" w:hanging="360"/>
      </w:pPr>
    </w:lvl>
    <w:lvl w:ilvl="4">
      <w:numFmt w:val="bullet"/>
      <w:lvlText w:val="•"/>
      <w:lvlJc w:val="left"/>
      <w:pPr>
        <w:ind w:left="3531" w:hanging="360"/>
      </w:pPr>
    </w:lvl>
    <w:lvl w:ilvl="5">
      <w:numFmt w:val="bullet"/>
      <w:lvlText w:val="•"/>
      <w:lvlJc w:val="left"/>
      <w:pPr>
        <w:ind w:left="4209" w:hanging="360"/>
      </w:pPr>
    </w:lvl>
    <w:lvl w:ilvl="6">
      <w:numFmt w:val="bullet"/>
      <w:lvlText w:val="•"/>
      <w:lvlJc w:val="left"/>
      <w:pPr>
        <w:ind w:left="4887" w:hanging="360"/>
      </w:pPr>
    </w:lvl>
    <w:lvl w:ilvl="7">
      <w:numFmt w:val="bullet"/>
      <w:lvlText w:val="•"/>
      <w:lvlJc w:val="left"/>
      <w:pPr>
        <w:ind w:left="5564" w:hanging="360"/>
      </w:pPr>
    </w:lvl>
    <w:lvl w:ilvl="8">
      <w:numFmt w:val="bullet"/>
      <w:lvlText w:val="•"/>
      <w:lvlJc w:val="left"/>
      <w:pPr>
        <w:ind w:left="6242" w:hanging="360"/>
      </w:pPr>
    </w:lvl>
  </w:abstractNum>
  <w:abstractNum w:abstractNumId="1" w15:restartNumberingAfterBreak="0">
    <w:nsid w:val="00000403"/>
    <w:multiLevelType w:val="multilevel"/>
    <w:tmpl w:val="8D0A268E"/>
    <w:lvl w:ilvl="0">
      <w:numFmt w:val="bullet"/>
      <w:lvlText w:val=""/>
      <w:lvlJc w:val="left"/>
      <w:pPr>
        <w:ind w:left="1144" w:hanging="361"/>
      </w:pPr>
      <w:rPr>
        <w:rFonts w:ascii="Symbol" w:hAnsi="Symbol"/>
        <w:b w:val="0"/>
        <w:color w:val="FFFFFF"/>
        <w:w w:val="99"/>
        <w:sz w:val="24"/>
        <w:szCs w:val="24"/>
      </w:rPr>
    </w:lvl>
    <w:lvl w:ilvl="1">
      <w:numFmt w:val="bullet"/>
      <w:lvlText w:val="•"/>
      <w:lvlJc w:val="left"/>
      <w:pPr>
        <w:ind w:left="1730" w:hanging="361"/>
      </w:pPr>
    </w:lvl>
    <w:lvl w:ilvl="2">
      <w:numFmt w:val="bullet"/>
      <w:lvlText w:val="•"/>
      <w:lvlJc w:val="left"/>
      <w:pPr>
        <w:ind w:left="2320" w:hanging="361"/>
      </w:pPr>
    </w:lvl>
    <w:lvl w:ilvl="3">
      <w:numFmt w:val="bullet"/>
      <w:lvlText w:val="•"/>
      <w:lvlJc w:val="left"/>
      <w:pPr>
        <w:ind w:left="2910" w:hanging="361"/>
      </w:pPr>
    </w:lvl>
    <w:lvl w:ilvl="4">
      <w:numFmt w:val="bullet"/>
      <w:lvlText w:val="•"/>
      <w:lvlJc w:val="left"/>
      <w:pPr>
        <w:ind w:left="3500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680" w:hanging="361"/>
      </w:pPr>
    </w:lvl>
    <w:lvl w:ilvl="7">
      <w:numFmt w:val="bullet"/>
      <w:lvlText w:val="•"/>
      <w:lvlJc w:val="left"/>
      <w:pPr>
        <w:ind w:left="5270" w:hanging="361"/>
      </w:pPr>
    </w:lvl>
    <w:lvl w:ilvl="8">
      <w:numFmt w:val="bullet"/>
      <w:lvlText w:val="•"/>
      <w:lvlJc w:val="left"/>
      <w:pPr>
        <w:ind w:left="5860" w:hanging="361"/>
      </w:pPr>
    </w:lvl>
  </w:abstractNum>
  <w:abstractNum w:abstractNumId="2" w15:restartNumberingAfterBreak="0">
    <w:nsid w:val="00000405"/>
    <w:multiLevelType w:val="multilevel"/>
    <w:tmpl w:val="EF94ABF2"/>
    <w:lvl w:ilvl="0">
      <w:numFmt w:val="bullet"/>
      <w:lvlText w:val=""/>
      <w:lvlJc w:val="left"/>
      <w:pPr>
        <w:ind w:left="361" w:hanging="361"/>
      </w:pPr>
      <w:rPr>
        <w:rFonts w:ascii="Symbol" w:hAnsi="Symbol"/>
        <w:b w:val="0"/>
        <w:color w:val="FFFFFF"/>
        <w:w w:val="99"/>
        <w:sz w:val="24"/>
        <w:szCs w:val="24"/>
      </w:rPr>
    </w:lvl>
    <w:lvl w:ilvl="1">
      <w:numFmt w:val="bullet"/>
      <w:lvlText w:val="•"/>
      <w:lvlJc w:val="left"/>
      <w:pPr>
        <w:ind w:left="603" w:hanging="361"/>
      </w:pPr>
    </w:lvl>
    <w:lvl w:ilvl="2">
      <w:numFmt w:val="bullet"/>
      <w:lvlText w:val="•"/>
      <w:lvlJc w:val="left"/>
      <w:pPr>
        <w:ind w:left="846" w:hanging="361"/>
      </w:pPr>
    </w:lvl>
    <w:lvl w:ilvl="3">
      <w:numFmt w:val="bullet"/>
      <w:lvlText w:val="•"/>
      <w:lvlJc w:val="left"/>
      <w:pPr>
        <w:ind w:left="1089" w:hanging="361"/>
      </w:pPr>
    </w:lvl>
    <w:lvl w:ilvl="4">
      <w:numFmt w:val="bullet"/>
      <w:lvlText w:val="•"/>
      <w:lvlJc w:val="left"/>
      <w:pPr>
        <w:ind w:left="1332" w:hanging="361"/>
      </w:pPr>
    </w:lvl>
    <w:lvl w:ilvl="5">
      <w:numFmt w:val="bullet"/>
      <w:lvlText w:val="•"/>
      <w:lvlJc w:val="left"/>
      <w:pPr>
        <w:ind w:left="1575" w:hanging="361"/>
      </w:pPr>
    </w:lvl>
    <w:lvl w:ilvl="6">
      <w:numFmt w:val="bullet"/>
      <w:lvlText w:val="•"/>
      <w:lvlJc w:val="left"/>
      <w:pPr>
        <w:ind w:left="1818" w:hanging="361"/>
      </w:pPr>
    </w:lvl>
    <w:lvl w:ilvl="7">
      <w:numFmt w:val="bullet"/>
      <w:lvlText w:val="•"/>
      <w:lvlJc w:val="left"/>
      <w:pPr>
        <w:ind w:left="2061" w:hanging="361"/>
      </w:pPr>
    </w:lvl>
    <w:lvl w:ilvl="8">
      <w:numFmt w:val="bullet"/>
      <w:lvlText w:val="•"/>
      <w:lvlJc w:val="left"/>
      <w:pPr>
        <w:ind w:left="2304" w:hanging="361"/>
      </w:pPr>
    </w:lvl>
  </w:abstractNum>
  <w:abstractNum w:abstractNumId="3" w15:restartNumberingAfterBreak="0">
    <w:nsid w:val="021E5671"/>
    <w:multiLevelType w:val="hybridMultilevel"/>
    <w:tmpl w:val="C3D082E0"/>
    <w:lvl w:ilvl="0" w:tplc="1480F560">
      <w:start w:val="1"/>
      <w:numFmt w:val="bullet"/>
      <w:pStyle w:val="07bIASumFind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1C81E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ED01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C060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65216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5320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B3E1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6B6FF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481A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D87B80"/>
    <w:multiLevelType w:val="multilevel"/>
    <w:tmpl w:val="7DAA5EC4"/>
    <w:name w:val="QAA2222323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0B294F2B"/>
    <w:multiLevelType w:val="hybridMultilevel"/>
    <w:tmpl w:val="467EBA8C"/>
    <w:lvl w:ilvl="0" w:tplc="31B2D328">
      <w:start w:val="1"/>
      <w:numFmt w:val="bullet"/>
      <w:pStyle w:val="QAA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A33B27"/>
    <w:multiLevelType w:val="multilevel"/>
    <w:tmpl w:val="6A188E7C"/>
    <w:name w:val="QAA2222323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1A9A3488"/>
    <w:multiLevelType w:val="multilevel"/>
    <w:tmpl w:val="0F96446E"/>
    <w:name w:val="QAA list22"/>
    <w:numStyleLink w:val="QAAlist"/>
  </w:abstractNum>
  <w:abstractNum w:abstractNumId="8" w15:restartNumberingAfterBreak="0">
    <w:nsid w:val="214166E7"/>
    <w:multiLevelType w:val="multilevel"/>
    <w:tmpl w:val="16D4337A"/>
    <w:name w:val="QAA22223232222"/>
    <w:lvl w:ilvl="0">
      <w:start w:val="1"/>
      <w:numFmt w:val="decimal"/>
      <w:pStyle w:val="Numbered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282F5FE4"/>
    <w:multiLevelType w:val="multilevel"/>
    <w:tmpl w:val="FC445794"/>
    <w:name w:val="QAA22223232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2C317F2E"/>
    <w:multiLevelType w:val="multilevel"/>
    <w:tmpl w:val="C94E3684"/>
    <w:name w:val="QAA2222"/>
    <w:numStyleLink w:val="QAAmultilist"/>
  </w:abstractNum>
  <w:abstractNum w:abstractNumId="11" w15:restartNumberingAfterBreak="0">
    <w:nsid w:val="2CAB4B48"/>
    <w:multiLevelType w:val="multilevel"/>
    <w:tmpl w:val="0809001D"/>
    <w:name w:val="QAA list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AE2FA9"/>
    <w:multiLevelType w:val="multilevel"/>
    <w:tmpl w:val="C94E3684"/>
    <w:name w:val="QAA22223"/>
    <w:numStyleLink w:val="QAAmultilist"/>
  </w:abstractNum>
  <w:abstractNum w:abstractNumId="13" w15:restartNumberingAfterBreak="0">
    <w:nsid w:val="3EEB70AF"/>
    <w:multiLevelType w:val="multilevel"/>
    <w:tmpl w:val="C94E3684"/>
    <w:name w:val="QAA222"/>
    <w:numStyleLink w:val="QAAmultilist"/>
  </w:abstractNum>
  <w:abstractNum w:abstractNumId="14" w15:restartNumberingAfterBreak="0">
    <w:nsid w:val="409A078E"/>
    <w:multiLevelType w:val="multilevel"/>
    <w:tmpl w:val="C94E3684"/>
    <w:name w:val="QAA2"/>
    <w:styleLink w:val="QAAmultilist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sz w:val="22"/>
      </w:rPr>
    </w:lvl>
    <w:lvl w:ilvl="1">
      <w:start w:val="1"/>
      <w:numFmt w:val="none"/>
      <w:lvlText w:val="%1.1"/>
      <w:lvlJc w:val="left"/>
      <w:pPr>
        <w:ind w:left="851" w:hanging="851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43BA0B49"/>
    <w:multiLevelType w:val="multilevel"/>
    <w:tmpl w:val="0F96446E"/>
    <w:name w:val="QAA list"/>
    <w:styleLink w:val="QAAlist"/>
    <w:lvl w:ilvl="0">
      <w:start w:val="1"/>
      <w:numFmt w:val="decimal"/>
      <w:pStyle w:val="HKJHJKHJKHk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511E05"/>
    <w:multiLevelType w:val="multilevel"/>
    <w:tmpl w:val="0809001D"/>
    <w:styleLink w:val="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743260F"/>
    <w:multiLevelType w:val="multilevel"/>
    <w:tmpl w:val="C94E3684"/>
    <w:name w:val="QAA list22222"/>
    <w:numStyleLink w:val="QAAmultilist"/>
  </w:abstractNum>
  <w:abstractNum w:abstractNumId="18" w15:restartNumberingAfterBreak="0">
    <w:nsid w:val="54D53FDB"/>
    <w:multiLevelType w:val="multilevel"/>
    <w:tmpl w:val="C94E3684"/>
    <w:name w:val="QAA22222"/>
    <w:numStyleLink w:val="QAAmultilist"/>
  </w:abstractNum>
  <w:abstractNum w:abstractNumId="19" w15:restartNumberingAfterBreak="0">
    <w:nsid w:val="56A52D0E"/>
    <w:multiLevelType w:val="multilevel"/>
    <w:tmpl w:val="D188E43C"/>
    <w:name w:val="QAA2222323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5CFE46F6"/>
    <w:multiLevelType w:val="multilevel"/>
    <w:tmpl w:val="0809001D"/>
    <w:name w:val="QAA list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1F83FC5"/>
    <w:multiLevelType w:val="multilevel"/>
    <w:tmpl w:val="5BF097E4"/>
    <w:lvl w:ilvl="0">
      <w:start w:val="1"/>
      <w:numFmt w:val="decimal"/>
      <w:pStyle w:val="Numberedheading"/>
      <w:lvlText w:val="%1"/>
      <w:lvlJc w:val="left"/>
      <w:pPr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pStyle w:val="Numbered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2" w15:restartNumberingAfterBreak="0">
    <w:nsid w:val="687A54C0"/>
    <w:multiLevelType w:val="multilevel"/>
    <w:tmpl w:val="BD68C1E2"/>
    <w:styleLink w:val="QAAmulti-levellist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3" w15:restartNumberingAfterBreak="0">
    <w:nsid w:val="689D2C51"/>
    <w:multiLevelType w:val="multilevel"/>
    <w:tmpl w:val="C94E3684"/>
    <w:name w:val="QAA22"/>
    <w:numStyleLink w:val="QAAmultilist"/>
  </w:abstractNum>
  <w:abstractNum w:abstractNumId="24" w15:restartNumberingAfterBreak="0">
    <w:nsid w:val="68F72176"/>
    <w:multiLevelType w:val="multilevel"/>
    <w:tmpl w:val="16D4337A"/>
    <w:name w:val="QAA22223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70937C25"/>
    <w:multiLevelType w:val="multilevel"/>
    <w:tmpl w:val="00E0E72A"/>
    <w:name w:val="QAA22223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7AC05968"/>
    <w:multiLevelType w:val="hybridMultilevel"/>
    <w:tmpl w:val="07FA73D6"/>
    <w:lvl w:ilvl="0" w:tplc="1A603126">
      <w:start w:val="1"/>
      <w:numFmt w:val="lowerRoman"/>
      <w:pStyle w:val="NumberedRoman"/>
      <w:lvlText w:val="%1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4AC"/>
    <w:multiLevelType w:val="multilevel"/>
    <w:tmpl w:val="3B64D938"/>
    <w:lvl w:ilvl="0">
      <w:start w:val="1"/>
      <w:numFmt w:val="lowerRoman"/>
      <w:pStyle w:val="06IANumberedpoints"/>
      <w:lvlText w:val="%1."/>
      <w:lvlJc w:val="left"/>
      <w:pPr>
        <w:tabs>
          <w:tab w:val="num" w:pos="144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%2"/>
      <w:lvlJc w:val="left"/>
      <w:pPr>
        <w:tabs>
          <w:tab w:val="num" w:pos="108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D433F00"/>
    <w:multiLevelType w:val="singleLevel"/>
    <w:tmpl w:val="FB9C29B6"/>
    <w:lvl w:ilvl="0">
      <w:start w:val="1"/>
      <w:numFmt w:val="decimal"/>
      <w:pStyle w:val="05IANumberedparagraph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</w:abstractNum>
  <w:abstractNum w:abstractNumId="29" w15:restartNumberingAfterBreak="0">
    <w:nsid w:val="7FCB5704"/>
    <w:multiLevelType w:val="hybridMultilevel"/>
    <w:tmpl w:val="D5DC02AA"/>
    <w:lvl w:ilvl="0" w:tplc="600C22BE">
      <w:start w:val="1"/>
      <w:numFmt w:val="bullet"/>
      <w:pStyle w:val="08IADash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463A7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8C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E4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4E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5E4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63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E3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25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409898">
    <w:abstractNumId w:val="27"/>
  </w:num>
  <w:num w:numId="2" w16cid:durableId="1558516413">
    <w:abstractNumId w:val="29"/>
  </w:num>
  <w:num w:numId="3" w16cid:durableId="268896132">
    <w:abstractNumId w:val="3"/>
  </w:num>
  <w:num w:numId="4" w16cid:durableId="1190341035">
    <w:abstractNumId w:val="28"/>
  </w:num>
  <w:num w:numId="5" w16cid:durableId="733938341">
    <w:abstractNumId w:val="5"/>
  </w:num>
  <w:num w:numId="6" w16cid:durableId="187060870">
    <w:abstractNumId w:val="14"/>
  </w:num>
  <w:num w:numId="7" w16cid:durableId="1995254032">
    <w:abstractNumId w:val="8"/>
  </w:num>
  <w:num w:numId="8" w16cid:durableId="284233661">
    <w:abstractNumId w:val="15"/>
  </w:num>
  <w:num w:numId="9" w16cid:durableId="621694606">
    <w:abstractNumId w:val="7"/>
  </w:num>
  <w:num w:numId="10" w16cid:durableId="2023117826">
    <w:abstractNumId w:val="22"/>
  </w:num>
  <w:num w:numId="11" w16cid:durableId="1295867590">
    <w:abstractNumId w:val="16"/>
  </w:num>
  <w:num w:numId="12" w16cid:durableId="155849834">
    <w:abstractNumId w:val="21"/>
  </w:num>
  <w:num w:numId="13" w16cid:durableId="1853101742">
    <w:abstractNumId w:val="26"/>
  </w:num>
  <w:num w:numId="14" w16cid:durableId="1538657706">
    <w:abstractNumId w:val="2"/>
  </w:num>
  <w:num w:numId="15" w16cid:durableId="65802688">
    <w:abstractNumId w:val="1"/>
  </w:num>
  <w:num w:numId="16" w16cid:durableId="213281608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hideSpellingErrors/>
  <w:hideGrammatical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evenAndOddHeaders/>
  <w:drawingGridHorizontalSpacing w:val="110"/>
  <w:drawingGridVerticalSpacing w:val="181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6BE74B1-051F-4F65-B865-FFC63E539BF4}"/>
    <w:docVar w:name="dgnword-eventsink" w:val="26183928"/>
  </w:docVars>
  <w:rsids>
    <w:rsidRoot w:val="00DC48E6"/>
    <w:rsid w:val="000029CE"/>
    <w:rsid w:val="00005D78"/>
    <w:rsid w:val="0001312F"/>
    <w:rsid w:val="00023508"/>
    <w:rsid w:val="000257C6"/>
    <w:rsid w:val="00034DC2"/>
    <w:rsid w:val="00036E92"/>
    <w:rsid w:val="000423FA"/>
    <w:rsid w:val="00051649"/>
    <w:rsid w:val="00051881"/>
    <w:rsid w:val="000533F0"/>
    <w:rsid w:val="00053578"/>
    <w:rsid w:val="00061136"/>
    <w:rsid w:val="0006130C"/>
    <w:rsid w:val="000738B7"/>
    <w:rsid w:val="0007639E"/>
    <w:rsid w:val="00080822"/>
    <w:rsid w:val="00082101"/>
    <w:rsid w:val="00084800"/>
    <w:rsid w:val="00085E63"/>
    <w:rsid w:val="000923AE"/>
    <w:rsid w:val="000A35D4"/>
    <w:rsid w:val="000B153C"/>
    <w:rsid w:val="000B3580"/>
    <w:rsid w:val="000B6D8D"/>
    <w:rsid w:val="000C1CE2"/>
    <w:rsid w:val="000C22BD"/>
    <w:rsid w:val="000D4754"/>
    <w:rsid w:val="000D5C17"/>
    <w:rsid w:val="000E5575"/>
    <w:rsid w:val="000F2BC0"/>
    <w:rsid w:val="0010281B"/>
    <w:rsid w:val="00113A33"/>
    <w:rsid w:val="001347DE"/>
    <w:rsid w:val="00134A52"/>
    <w:rsid w:val="001369A0"/>
    <w:rsid w:val="00145198"/>
    <w:rsid w:val="00154585"/>
    <w:rsid w:val="00156B18"/>
    <w:rsid w:val="00157C41"/>
    <w:rsid w:val="00162D50"/>
    <w:rsid w:val="00163D36"/>
    <w:rsid w:val="0016434D"/>
    <w:rsid w:val="00164402"/>
    <w:rsid w:val="0016621A"/>
    <w:rsid w:val="00166F6E"/>
    <w:rsid w:val="00177608"/>
    <w:rsid w:val="00177B3B"/>
    <w:rsid w:val="001921F9"/>
    <w:rsid w:val="00195536"/>
    <w:rsid w:val="001A0E9C"/>
    <w:rsid w:val="001A1BD0"/>
    <w:rsid w:val="001A44A8"/>
    <w:rsid w:val="001B4D7A"/>
    <w:rsid w:val="001B5AE5"/>
    <w:rsid w:val="001C281B"/>
    <w:rsid w:val="001C5293"/>
    <w:rsid w:val="001D0F4B"/>
    <w:rsid w:val="001D35B4"/>
    <w:rsid w:val="001D61FE"/>
    <w:rsid w:val="001E4E09"/>
    <w:rsid w:val="001F1190"/>
    <w:rsid w:val="001F176F"/>
    <w:rsid w:val="001F3E46"/>
    <w:rsid w:val="001F7E48"/>
    <w:rsid w:val="00212EB5"/>
    <w:rsid w:val="00217ED0"/>
    <w:rsid w:val="00223D6B"/>
    <w:rsid w:val="00235221"/>
    <w:rsid w:val="00237416"/>
    <w:rsid w:val="00250762"/>
    <w:rsid w:val="00253A47"/>
    <w:rsid w:val="00254882"/>
    <w:rsid w:val="002550AB"/>
    <w:rsid w:val="00256FA5"/>
    <w:rsid w:val="00260B77"/>
    <w:rsid w:val="00262879"/>
    <w:rsid w:val="002732B2"/>
    <w:rsid w:val="00281D5A"/>
    <w:rsid w:val="002977B8"/>
    <w:rsid w:val="002A1826"/>
    <w:rsid w:val="002A46AB"/>
    <w:rsid w:val="002A5FA3"/>
    <w:rsid w:val="002B3AB6"/>
    <w:rsid w:val="002B6CE1"/>
    <w:rsid w:val="002C7082"/>
    <w:rsid w:val="002C7FE8"/>
    <w:rsid w:val="002D2B06"/>
    <w:rsid w:val="002E0881"/>
    <w:rsid w:val="002E3972"/>
    <w:rsid w:val="002E3A8F"/>
    <w:rsid w:val="002F6F3C"/>
    <w:rsid w:val="002F7A66"/>
    <w:rsid w:val="003053D6"/>
    <w:rsid w:val="00310752"/>
    <w:rsid w:val="00315E15"/>
    <w:rsid w:val="00326237"/>
    <w:rsid w:val="003317D6"/>
    <w:rsid w:val="0033221B"/>
    <w:rsid w:val="00341667"/>
    <w:rsid w:val="00344A89"/>
    <w:rsid w:val="00346ACF"/>
    <w:rsid w:val="0035009F"/>
    <w:rsid w:val="00356E35"/>
    <w:rsid w:val="0036738E"/>
    <w:rsid w:val="00371438"/>
    <w:rsid w:val="0038211A"/>
    <w:rsid w:val="003842F1"/>
    <w:rsid w:val="00397D18"/>
    <w:rsid w:val="003A435E"/>
    <w:rsid w:val="003A4B35"/>
    <w:rsid w:val="003A667E"/>
    <w:rsid w:val="003B009B"/>
    <w:rsid w:val="003B724A"/>
    <w:rsid w:val="003C1D58"/>
    <w:rsid w:val="003C1EB2"/>
    <w:rsid w:val="003D27F5"/>
    <w:rsid w:val="00400332"/>
    <w:rsid w:val="00403618"/>
    <w:rsid w:val="004049E2"/>
    <w:rsid w:val="00407CBA"/>
    <w:rsid w:val="004113AC"/>
    <w:rsid w:val="00433169"/>
    <w:rsid w:val="00434470"/>
    <w:rsid w:val="00443909"/>
    <w:rsid w:val="00452832"/>
    <w:rsid w:val="00456AA2"/>
    <w:rsid w:val="00462982"/>
    <w:rsid w:val="00462BF0"/>
    <w:rsid w:val="00463EF1"/>
    <w:rsid w:val="004647B0"/>
    <w:rsid w:val="004655C5"/>
    <w:rsid w:val="00466F4F"/>
    <w:rsid w:val="00472166"/>
    <w:rsid w:val="004778DB"/>
    <w:rsid w:val="00477C04"/>
    <w:rsid w:val="00480AF2"/>
    <w:rsid w:val="00485BE1"/>
    <w:rsid w:val="00485C17"/>
    <w:rsid w:val="0049107D"/>
    <w:rsid w:val="004A4A87"/>
    <w:rsid w:val="004A59D9"/>
    <w:rsid w:val="004B5BF9"/>
    <w:rsid w:val="004B79B4"/>
    <w:rsid w:val="004C1610"/>
    <w:rsid w:val="004C6338"/>
    <w:rsid w:val="004C74F7"/>
    <w:rsid w:val="004D16C7"/>
    <w:rsid w:val="004D39F9"/>
    <w:rsid w:val="004F238E"/>
    <w:rsid w:val="004F4BDE"/>
    <w:rsid w:val="004F4C72"/>
    <w:rsid w:val="004F4C85"/>
    <w:rsid w:val="004F72BF"/>
    <w:rsid w:val="00502C29"/>
    <w:rsid w:val="00504423"/>
    <w:rsid w:val="0050446A"/>
    <w:rsid w:val="005064F0"/>
    <w:rsid w:val="0051027D"/>
    <w:rsid w:val="00510A64"/>
    <w:rsid w:val="00511B68"/>
    <w:rsid w:val="0054702F"/>
    <w:rsid w:val="00556F87"/>
    <w:rsid w:val="00557C09"/>
    <w:rsid w:val="00566E7B"/>
    <w:rsid w:val="0058100C"/>
    <w:rsid w:val="00587DCA"/>
    <w:rsid w:val="005B3811"/>
    <w:rsid w:val="005B55D2"/>
    <w:rsid w:val="005B6224"/>
    <w:rsid w:val="005B6743"/>
    <w:rsid w:val="005B68E4"/>
    <w:rsid w:val="005C2D31"/>
    <w:rsid w:val="005C3FA9"/>
    <w:rsid w:val="005C60B6"/>
    <w:rsid w:val="005C722A"/>
    <w:rsid w:val="005D587A"/>
    <w:rsid w:val="005F102B"/>
    <w:rsid w:val="005F46B0"/>
    <w:rsid w:val="00606F05"/>
    <w:rsid w:val="00610826"/>
    <w:rsid w:val="00615DD3"/>
    <w:rsid w:val="00616060"/>
    <w:rsid w:val="006176AC"/>
    <w:rsid w:val="00625233"/>
    <w:rsid w:val="00637F2D"/>
    <w:rsid w:val="006450FB"/>
    <w:rsid w:val="00654696"/>
    <w:rsid w:val="00654922"/>
    <w:rsid w:val="00660517"/>
    <w:rsid w:val="00662498"/>
    <w:rsid w:val="006640D3"/>
    <w:rsid w:val="00672644"/>
    <w:rsid w:val="00677C78"/>
    <w:rsid w:val="006913FC"/>
    <w:rsid w:val="00694305"/>
    <w:rsid w:val="006944E9"/>
    <w:rsid w:val="006A1FAA"/>
    <w:rsid w:val="006A2536"/>
    <w:rsid w:val="006A4850"/>
    <w:rsid w:val="006A647F"/>
    <w:rsid w:val="006B010E"/>
    <w:rsid w:val="006B21B9"/>
    <w:rsid w:val="006C12B6"/>
    <w:rsid w:val="006C41B5"/>
    <w:rsid w:val="006E096F"/>
    <w:rsid w:val="006F0E18"/>
    <w:rsid w:val="006F190F"/>
    <w:rsid w:val="006F371B"/>
    <w:rsid w:val="00715849"/>
    <w:rsid w:val="00720751"/>
    <w:rsid w:val="00722453"/>
    <w:rsid w:val="00723B1E"/>
    <w:rsid w:val="0072529C"/>
    <w:rsid w:val="00727B6A"/>
    <w:rsid w:val="0073634B"/>
    <w:rsid w:val="007415A8"/>
    <w:rsid w:val="00747C42"/>
    <w:rsid w:val="00752728"/>
    <w:rsid w:val="00753B24"/>
    <w:rsid w:val="00755A59"/>
    <w:rsid w:val="00761EE6"/>
    <w:rsid w:val="007722B7"/>
    <w:rsid w:val="00782665"/>
    <w:rsid w:val="00787A20"/>
    <w:rsid w:val="00787AD2"/>
    <w:rsid w:val="00791988"/>
    <w:rsid w:val="0079266B"/>
    <w:rsid w:val="00794AB4"/>
    <w:rsid w:val="00794C86"/>
    <w:rsid w:val="007A0A43"/>
    <w:rsid w:val="007A3157"/>
    <w:rsid w:val="007A610F"/>
    <w:rsid w:val="007B10EF"/>
    <w:rsid w:val="007C7322"/>
    <w:rsid w:val="007D27DD"/>
    <w:rsid w:val="007D734B"/>
    <w:rsid w:val="007F0826"/>
    <w:rsid w:val="007F466D"/>
    <w:rsid w:val="00801B6D"/>
    <w:rsid w:val="00803903"/>
    <w:rsid w:val="00803CAE"/>
    <w:rsid w:val="008163BD"/>
    <w:rsid w:val="00816C05"/>
    <w:rsid w:val="0082059A"/>
    <w:rsid w:val="0082787B"/>
    <w:rsid w:val="00831446"/>
    <w:rsid w:val="00835C03"/>
    <w:rsid w:val="00836AD5"/>
    <w:rsid w:val="00836D79"/>
    <w:rsid w:val="00843110"/>
    <w:rsid w:val="00844AC1"/>
    <w:rsid w:val="00855EE0"/>
    <w:rsid w:val="008579C7"/>
    <w:rsid w:val="00863DFE"/>
    <w:rsid w:val="00867670"/>
    <w:rsid w:val="0087380D"/>
    <w:rsid w:val="008847F7"/>
    <w:rsid w:val="008927EB"/>
    <w:rsid w:val="008929E4"/>
    <w:rsid w:val="008959AC"/>
    <w:rsid w:val="008973C8"/>
    <w:rsid w:val="008A03A2"/>
    <w:rsid w:val="008A3802"/>
    <w:rsid w:val="008A4F53"/>
    <w:rsid w:val="008B7F5D"/>
    <w:rsid w:val="008C6D8A"/>
    <w:rsid w:val="008C72B7"/>
    <w:rsid w:val="008D4035"/>
    <w:rsid w:val="008E1262"/>
    <w:rsid w:val="008E5C24"/>
    <w:rsid w:val="008F0E3C"/>
    <w:rsid w:val="00903194"/>
    <w:rsid w:val="00903F9B"/>
    <w:rsid w:val="0091164F"/>
    <w:rsid w:val="00913B32"/>
    <w:rsid w:val="00921C79"/>
    <w:rsid w:val="00924AE2"/>
    <w:rsid w:val="00934253"/>
    <w:rsid w:val="0093631C"/>
    <w:rsid w:val="009426A4"/>
    <w:rsid w:val="00946410"/>
    <w:rsid w:val="0095448C"/>
    <w:rsid w:val="00960663"/>
    <w:rsid w:val="009607CC"/>
    <w:rsid w:val="00960DA9"/>
    <w:rsid w:val="0096104D"/>
    <w:rsid w:val="00963C01"/>
    <w:rsid w:val="009661C2"/>
    <w:rsid w:val="0096661D"/>
    <w:rsid w:val="00983B93"/>
    <w:rsid w:val="0099078C"/>
    <w:rsid w:val="009912DD"/>
    <w:rsid w:val="0099432D"/>
    <w:rsid w:val="0099510B"/>
    <w:rsid w:val="009A232C"/>
    <w:rsid w:val="009A52A8"/>
    <w:rsid w:val="009B0EA9"/>
    <w:rsid w:val="009B4EA0"/>
    <w:rsid w:val="009B6CDE"/>
    <w:rsid w:val="009C54C4"/>
    <w:rsid w:val="009C5B04"/>
    <w:rsid w:val="009D3CBA"/>
    <w:rsid w:val="009D6FA3"/>
    <w:rsid w:val="00A01CAA"/>
    <w:rsid w:val="00A02EDB"/>
    <w:rsid w:val="00A11238"/>
    <w:rsid w:val="00A1582F"/>
    <w:rsid w:val="00A21FE7"/>
    <w:rsid w:val="00A235C6"/>
    <w:rsid w:val="00A25411"/>
    <w:rsid w:val="00A25816"/>
    <w:rsid w:val="00A357DB"/>
    <w:rsid w:val="00A40625"/>
    <w:rsid w:val="00A41536"/>
    <w:rsid w:val="00A46C79"/>
    <w:rsid w:val="00A50CBD"/>
    <w:rsid w:val="00A56FEA"/>
    <w:rsid w:val="00A579BB"/>
    <w:rsid w:val="00A7259D"/>
    <w:rsid w:val="00A80509"/>
    <w:rsid w:val="00AB099F"/>
    <w:rsid w:val="00AB522F"/>
    <w:rsid w:val="00AC1780"/>
    <w:rsid w:val="00AC63D3"/>
    <w:rsid w:val="00AD72FB"/>
    <w:rsid w:val="00AE6FDF"/>
    <w:rsid w:val="00AF2C73"/>
    <w:rsid w:val="00B03475"/>
    <w:rsid w:val="00B03E00"/>
    <w:rsid w:val="00B04D69"/>
    <w:rsid w:val="00B24BDE"/>
    <w:rsid w:val="00B442AD"/>
    <w:rsid w:val="00B44BF9"/>
    <w:rsid w:val="00B45948"/>
    <w:rsid w:val="00B51611"/>
    <w:rsid w:val="00B54014"/>
    <w:rsid w:val="00B63E80"/>
    <w:rsid w:val="00B65F2F"/>
    <w:rsid w:val="00B813B9"/>
    <w:rsid w:val="00B84A3F"/>
    <w:rsid w:val="00B92EC3"/>
    <w:rsid w:val="00BA14F9"/>
    <w:rsid w:val="00BA4CE9"/>
    <w:rsid w:val="00BB0620"/>
    <w:rsid w:val="00BB1313"/>
    <w:rsid w:val="00BC0B51"/>
    <w:rsid w:val="00BC207A"/>
    <w:rsid w:val="00BD0135"/>
    <w:rsid w:val="00BD1107"/>
    <w:rsid w:val="00BD2D1B"/>
    <w:rsid w:val="00BE2F0D"/>
    <w:rsid w:val="00BE34C4"/>
    <w:rsid w:val="00BE43E2"/>
    <w:rsid w:val="00C25B19"/>
    <w:rsid w:val="00C41B2F"/>
    <w:rsid w:val="00C4391E"/>
    <w:rsid w:val="00C50E15"/>
    <w:rsid w:val="00C526D1"/>
    <w:rsid w:val="00C53875"/>
    <w:rsid w:val="00C54C2C"/>
    <w:rsid w:val="00C55BC6"/>
    <w:rsid w:val="00C659E2"/>
    <w:rsid w:val="00C710D3"/>
    <w:rsid w:val="00C72E22"/>
    <w:rsid w:val="00C854EE"/>
    <w:rsid w:val="00C8746D"/>
    <w:rsid w:val="00C90599"/>
    <w:rsid w:val="00CA28AF"/>
    <w:rsid w:val="00CB5D3F"/>
    <w:rsid w:val="00CC43E0"/>
    <w:rsid w:val="00CC7445"/>
    <w:rsid w:val="00CE1554"/>
    <w:rsid w:val="00CE2DC0"/>
    <w:rsid w:val="00CF0540"/>
    <w:rsid w:val="00CF3539"/>
    <w:rsid w:val="00CF523B"/>
    <w:rsid w:val="00D10E1A"/>
    <w:rsid w:val="00D113B3"/>
    <w:rsid w:val="00D21595"/>
    <w:rsid w:val="00D3359C"/>
    <w:rsid w:val="00D5070D"/>
    <w:rsid w:val="00D50AD0"/>
    <w:rsid w:val="00D5372B"/>
    <w:rsid w:val="00D7173D"/>
    <w:rsid w:val="00D87309"/>
    <w:rsid w:val="00D9060A"/>
    <w:rsid w:val="00D933AF"/>
    <w:rsid w:val="00D9449A"/>
    <w:rsid w:val="00D976FC"/>
    <w:rsid w:val="00DA2694"/>
    <w:rsid w:val="00DA5030"/>
    <w:rsid w:val="00DB58F4"/>
    <w:rsid w:val="00DB653C"/>
    <w:rsid w:val="00DC48E6"/>
    <w:rsid w:val="00DD2E58"/>
    <w:rsid w:val="00DE2C93"/>
    <w:rsid w:val="00DE3FBD"/>
    <w:rsid w:val="00DF5A3A"/>
    <w:rsid w:val="00DF5F07"/>
    <w:rsid w:val="00E03030"/>
    <w:rsid w:val="00E0426A"/>
    <w:rsid w:val="00E05B00"/>
    <w:rsid w:val="00E12D1F"/>
    <w:rsid w:val="00E23EB8"/>
    <w:rsid w:val="00E33531"/>
    <w:rsid w:val="00E337C7"/>
    <w:rsid w:val="00E35F3F"/>
    <w:rsid w:val="00E35F46"/>
    <w:rsid w:val="00E373F2"/>
    <w:rsid w:val="00E44296"/>
    <w:rsid w:val="00E45117"/>
    <w:rsid w:val="00E517C1"/>
    <w:rsid w:val="00E51BA5"/>
    <w:rsid w:val="00E61D8B"/>
    <w:rsid w:val="00E759FD"/>
    <w:rsid w:val="00E866F8"/>
    <w:rsid w:val="00E869B2"/>
    <w:rsid w:val="00E90C32"/>
    <w:rsid w:val="00EA5147"/>
    <w:rsid w:val="00EB5AA0"/>
    <w:rsid w:val="00EC363B"/>
    <w:rsid w:val="00EC6666"/>
    <w:rsid w:val="00ED08F9"/>
    <w:rsid w:val="00ED5F1A"/>
    <w:rsid w:val="00EE74AA"/>
    <w:rsid w:val="00EE791C"/>
    <w:rsid w:val="00EF317F"/>
    <w:rsid w:val="00EF77B8"/>
    <w:rsid w:val="00F0349C"/>
    <w:rsid w:val="00F07050"/>
    <w:rsid w:val="00F13643"/>
    <w:rsid w:val="00F16367"/>
    <w:rsid w:val="00F20EAE"/>
    <w:rsid w:val="00F24C14"/>
    <w:rsid w:val="00F2792C"/>
    <w:rsid w:val="00F339F6"/>
    <w:rsid w:val="00F42032"/>
    <w:rsid w:val="00F43558"/>
    <w:rsid w:val="00F4507E"/>
    <w:rsid w:val="00F50753"/>
    <w:rsid w:val="00F53FC3"/>
    <w:rsid w:val="00F55DC4"/>
    <w:rsid w:val="00F601AC"/>
    <w:rsid w:val="00F60371"/>
    <w:rsid w:val="00F75CAF"/>
    <w:rsid w:val="00F80C07"/>
    <w:rsid w:val="00F81E4E"/>
    <w:rsid w:val="00FB172C"/>
    <w:rsid w:val="00FB7A2E"/>
    <w:rsid w:val="00FC1D7C"/>
    <w:rsid w:val="00FC5DA4"/>
    <w:rsid w:val="00FC6380"/>
    <w:rsid w:val="00FD249F"/>
    <w:rsid w:val="00FE72BC"/>
    <w:rsid w:val="00FF0AE7"/>
    <w:rsid w:val="00FF1767"/>
    <w:rsid w:val="00FF1F71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74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napToGrid w:val="0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48E6"/>
    <w:pPr>
      <w:widowControl w:val="0"/>
      <w:autoSpaceDE w:val="0"/>
      <w:autoSpaceDN w:val="0"/>
      <w:adjustRightInd w:val="0"/>
    </w:pPr>
    <w:rPr>
      <w:rFonts w:eastAsiaTheme="minorEastAsia" w:cs="Arial"/>
      <w:snapToGrid/>
      <w:sz w:val="24"/>
      <w:szCs w:val="24"/>
    </w:rPr>
  </w:style>
  <w:style w:type="paragraph" w:styleId="Heading1">
    <w:name w:val="heading 1"/>
    <w:basedOn w:val="05IANumberedparagraph"/>
    <w:next w:val="Normal"/>
    <w:link w:val="Heading1Char"/>
    <w:qFormat/>
    <w:rsid w:val="005B6743"/>
    <w:pPr>
      <w:numPr>
        <w:numId w:val="0"/>
      </w:numPr>
      <w:outlineLvl w:val="0"/>
    </w:pPr>
    <w:rPr>
      <w:b/>
      <w:sz w:val="32"/>
    </w:rPr>
  </w:style>
  <w:style w:type="paragraph" w:styleId="Heading2">
    <w:name w:val="heading 2"/>
    <w:basedOn w:val="05IANumberedparagraph"/>
    <w:next w:val="Normal"/>
    <w:link w:val="Heading2Char"/>
    <w:uiPriority w:val="1"/>
    <w:qFormat/>
    <w:rsid w:val="005B55D2"/>
    <w:pPr>
      <w:numPr>
        <w:numId w:val="0"/>
      </w:numPr>
      <w:outlineLvl w:val="1"/>
    </w:pPr>
    <w:rPr>
      <w:b/>
      <w:sz w:val="28"/>
    </w:rPr>
  </w:style>
  <w:style w:type="paragraph" w:styleId="Heading3">
    <w:name w:val="heading 3"/>
    <w:basedOn w:val="05IANumberedparagraph"/>
    <w:next w:val="Normal"/>
    <w:qFormat/>
    <w:rsid w:val="005B55D2"/>
    <w:pPr>
      <w:numPr>
        <w:numId w:val="0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1"/>
    <w:qFormat/>
    <w:rsid w:val="001E4E09"/>
    <w:pPr>
      <w:keepNext/>
      <w:widowControl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rsid w:val="00836AD5"/>
    <w:pPr>
      <w:keepNext/>
      <w:widowControl/>
      <w:outlineLvl w:val="4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36AD5"/>
    <w:rPr>
      <w:rFonts w:ascii="Arial" w:hAnsi="Arial"/>
      <w:sz w:val="18"/>
    </w:rPr>
  </w:style>
  <w:style w:type="paragraph" w:styleId="Header">
    <w:name w:val="header"/>
    <w:basedOn w:val="Normal"/>
    <w:rsid w:val="00836AD5"/>
  </w:style>
  <w:style w:type="paragraph" w:styleId="Footer">
    <w:name w:val="footer"/>
    <w:basedOn w:val="Normal"/>
    <w:link w:val="FooterChar"/>
    <w:uiPriority w:val="99"/>
    <w:rsid w:val="00836A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36AD5"/>
    <w:rPr>
      <w:rFonts w:ascii="Arial" w:hAnsi="Arial"/>
      <w:sz w:val="22"/>
    </w:rPr>
  </w:style>
  <w:style w:type="paragraph" w:customStyle="1" w:styleId="09Normal">
    <w:name w:val="09Normal+"/>
    <w:basedOn w:val="Normal"/>
    <w:rsid w:val="00836AD5"/>
    <w:pPr>
      <w:widowControl/>
      <w:spacing w:before="120" w:after="120"/>
    </w:pPr>
    <w:rPr>
      <w:snapToGrid w:val="0"/>
      <w:color w:val="000000"/>
    </w:rPr>
  </w:style>
  <w:style w:type="paragraph" w:customStyle="1" w:styleId="07aIABullet">
    <w:name w:val="07a_IA_Bullet"/>
    <w:basedOn w:val="Normal"/>
    <w:rsid w:val="00836AD5"/>
  </w:style>
  <w:style w:type="paragraph" w:customStyle="1" w:styleId="06IANumberedpoints">
    <w:name w:val="06_IA_Numbered points"/>
    <w:basedOn w:val="Normal"/>
    <w:rsid w:val="00836AD5"/>
    <w:pPr>
      <w:numPr>
        <w:numId w:val="1"/>
      </w:numPr>
      <w:tabs>
        <w:tab w:val="left" w:pos="1080"/>
      </w:tabs>
      <w:spacing w:after="120"/>
    </w:pPr>
  </w:style>
  <w:style w:type="paragraph" w:customStyle="1" w:styleId="05IANumberedparagraph">
    <w:name w:val="05_IA_Numbered paragraph"/>
    <w:basedOn w:val="Normal"/>
    <w:link w:val="05IANumberedparagraphChar"/>
    <w:rsid w:val="00616060"/>
    <w:pPr>
      <w:widowControl/>
      <w:numPr>
        <w:numId w:val="4"/>
      </w:numPr>
      <w:ind w:left="539" w:hanging="539"/>
    </w:pPr>
  </w:style>
  <w:style w:type="paragraph" w:customStyle="1" w:styleId="00IAHeading1">
    <w:name w:val="00_IA_Heading_1"/>
    <w:basedOn w:val="Normal"/>
    <w:rsid w:val="00836AD5"/>
    <w:pPr>
      <w:keepNext/>
      <w:spacing w:before="240" w:after="120"/>
      <w:outlineLvl w:val="0"/>
    </w:pPr>
    <w:rPr>
      <w:rFonts w:ascii="Arial Black" w:hAnsi="Arial Black"/>
      <w:b/>
    </w:rPr>
  </w:style>
  <w:style w:type="paragraph" w:customStyle="1" w:styleId="01IAHeading2">
    <w:name w:val="01_IA_Heading_2"/>
    <w:basedOn w:val="Normal"/>
    <w:rsid w:val="00836AD5"/>
    <w:pPr>
      <w:keepNext/>
      <w:spacing w:before="120" w:after="120"/>
      <w:outlineLvl w:val="1"/>
    </w:pPr>
    <w:rPr>
      <w:b/>
    </w:rPr>
  </w:style>
  <w:style w:type="paragraph" w:customStyle="1" w:styleId="03IAHeading3">
    <w:name w:val="03_IA_Heading_3"/>
    <w:basedOn w:val="Normal"/>
    <w:rsid w:val="00836AD5"/>
    <w:pPr>
      <w:keepNext/>
      <w:spacing w:after="120"/>
      <w:outlineLvl w:val="2"/>
    </w:pPr>
    <w:rPr>
      <w:vanish/>
      <w:u w:val="single"/>
    </w:rPr>
  </w:style>
  <w:style w:type="paragraph" w:customStyle="1" w:styleId="08IADash">
    <w:name w:val="08_IA_Dash"/>
    <w:basedOn w:val="Normal"/>
    <w:rsid w:val="00836AD5"/>
    <w:pPr>
      <w:numPr>
        <w:numId w:val="2"/>
      </w:numPr>
      <w:tabs>
        <w:tab w:val="left" w:pos="1440"/>
      </w:tabs>
      <w:ind w:left="1440"/>
    </w:pPr>
  </w:style>
  <w:style w:type="paragraph" w:customStyle="1" w:styleId="099IAHindent1">
    <w:name w:val="099_IA_Hindent1"/>
    <w:basedOn w:val="Normal"/>
    <w:rsid w:val="00836AD5"/>
    <w:pPr>
      <w:widowControl/>
      <w:spacing w:before="120" w:after="120"/>
      <w:ind w:left="720" w:hanging="720"/>
    </w:pPr>
    <w:rPr>
      <w:snapToGrid w:val="0"/>
    </w:rPr>
  </w:style>
  <w:style w:type="paragraph" w:customStyle="1" w:styleId="099IAHindent2">
    <w:name w:val="099_IA_Hindent2"/>
    <w:basedOn w:val="099IAHindent1"/>
    <w:rsid w:val="00836AD5"/>
    <w:pPr>
      <w:ind w:left="1440" w:hanging="1440"/>
    </w:pPr>
  </w:style>
  <w:style w:type="paragraph" w:styleId="NormalWeb">
    <w:name w:val="Normal (Web)"/>
    <w:basedOn w:val="Normal"/>
    <w:rsid w:val="00836AD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 w:val="0"/>
    </w:rPr>
  </w:style>
  <w:style w:type="paragraph" w:customStyle="1" w:styleId="088IAbulletaddbullet">
    <w:name w:val="088_IA_bullet (add bullet)"/>
    <w:basedOn w:val="099IAHindent1"/>
    <w:rsid w:val="00836AD5"/>
    <w:pPr>
      <w:ind w:hanging="360"/>
    </w:pPr>
    <w:rPr>
      <w:sz w:val="18"/>
    </w:rPr>
  </w:style>
  <w:style w:type="paragraph" w:customStyle="1" w:styleId="05aIASumFindparagraph">
    <w:name w:val="05a_IA_SumFindparagraph"/>
    <w:basedOn w:val="05IANumberedparagraph"/>
    <w:rsid w:val="00836AD5"/>
    <w:pPr>
      <w:numPr>
        <w:numId w:val="0"/>
      </w:numPr>
    </w:pPr>
  </w:style>
  <w:style w:type="paragraph" w:styleId="DocumentMap">
    <w:name w:val="Document Map"/>
    <w:basedOn w:val="Normal"/>
    <w:semiHidden/>
    <w:rsid w:val="00836AD5"/>
    <w:pPr>
      <w:shd w:val="clear" w:color="auto" w:fill="000080"/>
    </w:pPr>
    <w:rPr>
      <w:rFonts w:ascii="Tahoma" w:hAnsi="Tahoma"/>
    </w:rPr>
  </w:style>
  <w:style w:type="paragraph" w:customStyle="1" w:styleId="07bIASumFindbullet">
    <w:name w:val="07b_IA_SumFind bullet"/>
    <w:basedOn w:val="07aIABullet"/>
    <w:rsid w:val="00836AD5"/>
    <w:pPr>
      <w:widowControl/>
      <w:numPr>
        <w:numId w:val="3"/>
      </w:numPr>
      <w:spacing w:after="120"/>
    </w:pPr>
  </w:style>
  <w:style w:type="character" w:styleId="Emphasis">
    <w:name w:val="Emphasis"/>
    <w:basedOn w:val="DefaultParagraphFont"/>
    <w:rsid w:val="00836AD5"/>
    <w:rPr>
      <w:i/>
    </w:rPr>
  </w:style>
  <w:style w:type="paragraph" w:customStyle="1" w:styleId="H2">
    <w:name w:val="H2"/>
    <w:basedOn w:val="Normal"/>
    <w:next w:val="Normal"/>
    <w:rsid w:val="00836AD5"/>
    <w:pPr>
      <w:keepNext/>
      <w:widowControl/>
      <w:spacing w:before="100" w:after="100"/>
      <w:outlineLvl w:val="2"/>
    </w:pPr>
    <w:rPr>
      <w:rFonts w:ascii="Times New Roman" w:hAnsi="Times New Roman"/>
      <w:b/>
      <w:sz w:val="36"/>
    </w:rPr>
  </w:style>
  <w:style w:type="paragraph" w:styleId="FootnoteText">
    <w:name w:val="footnote text"/>
    <w:basedOn w:val="Normal"/>
    <w:semiHidden/>
    <w:rsid w:val="00836AD5"/>
    <w:rPr>
      <w:sz w:val="20"/>
    </w:rPr>
  </w:style>
  <w:style w:type="paragraph" w:styleId="BalloonText">
    <w:name w:val="Balloon Text"/>
    <w:basedOn w:val="Normal"/>
    <w:semiHidden/>
    <w:rsid w:val="0063182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rsid w:val="005D3F78"/>
    <w:rPr>
      <w:sz w:val="18"/>
    </w:rPr>
  </w:style>
  <w:style w:type="paragraph" w:styleId="CommentText">
    <w:name w:val="annotation text"/>
    <w:basedOn w:val="Normal"/>
    <w:semiHidden/>
    <w:rsid w:val="005D3F78"/>
  </w:style>
  <w:style w:type="paragraph" w:styleId="CommentSubject">
    <w:name w:val="annotation subject"/>
    <w:basedOn w:val="CommentText"/>
    <w:next w:val="CommentText"/>
    <w:semiHidden/>
    <w:rsid w:val="005D3F78"/>
    <w:rPr>
      <w:sz w:val="22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B24BDE"/>
    <w:pPr>
      <w:ind w:left="720"/>
    </w:pPr>
  </w:style>
  <w:style w:type="paragraph" w:styleId="Revision">
    <w:name w:val="Revision"/>
    <w:hidden/>
    <w:uiPriority w:val="99"/>
    <w:semiHidden/>
    <w:rsid w:val="00E45117"/>
    <w:rPr>
      <w:snapToGrid/>
      <w:lang w:eastAsia="en-US"/>
    </w:rPr>
  </w:style>
  <w:style w:type="table" w:styleId="TableGrid">
    <w:name w:val="Table Grid"/>
    <w:basedOn w:val="TableNormal"/>
    <w:uiPriority w:val="59"/>
    <w:rsid w:val="00AF2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E3FBD"/>
    <w:rPr>
      <w:rFonts w:ascii="Arial" w:hAnsi="Arial"/>
      <w:snapToGrid/>
      <w:sz w:val="22"/>
      <w:lang w:eastAsia="en-US"/>
    </w:rPr>
  </w:style>
  <w:style w:type="paragraph" w:customStyle="1" w:styleId="Numbered">
    <w:name w:val="Numbered"/>
    <w:basedOn w:val="Normal"/>
    <w:link w:val="NumberedChar"/>
    <w:rsid w:val="00F16367"/>
    <w:pPr>
      <w:numPr>
        <w:numId w:val="7"/>
      </w:numPr>
    </w:pPr>
  </w:style>
  <w:style w:type="numbering" w:customStyle="1" w:styleId="QAAmultilist">
    <w:name w:val="QAA multi list"/>
    <w:uiPriority w:val="99"/>
    <w:rsid w:val="00566E7B"/>
    <w:pPr>
      <w:numPr>
        <w:numId w:val="6"/>
      </w:numPr>
    </w:pPr>
  </w:style>
  <w:style w:type="numbering" w:customStyle="1" w:styleId="QAAlist">
    <w:name w:val="QAA list"/>
    <w:uiPriority w:val="99"/>
    <w:rsid w:val="002A46AB"/>
    <w:pPr>
      <w:numPr>
        <w:numId w:val="8"/>
      </w:numPr>
    </w:pPr>
  </w:style>
  <w:style w:type="paragraph" w:customStyle="1" w:styleId="HKJHJKHJKHk">
    <w:name w:val="HKJHJKHJKHk"/>
    <w:basedOn w:val="Numbered"/>
    <w:link w:val="QAAnumberedChar"/>
    <w:rsid w:val="002A46AB"/>
    <w:pPr>
      <w:widowControl/>
      <w:numPr>
        <w:numId w:val="9"/>
      </w:numPr>
      <w:tabs>
        <w:tab w:val="left" w:pos="851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655C5"/>
    <w:rPr>
      <w:rFonts w:ascii="Arial" w:hAnsi="Arial"/>
      <w:snapToGrid/>
      <w:sz w:val="22"/>
      <w:lang w:eastAsia="en-US"/>
    </w:rPr>
  </w:style>
  <w:style w:type="character" w:customStyle="1" w:styleId="NumberedChar">
    <w:name w:val="Numbered Char"/>
    <w:basedOn w:val="DefaultParagraphFont"/>
    <w:link w:val="Numbered"/>
    <w:rsid w:val="002A46AB"/>
    <w:rPr>
      <w:rFonts w:eastAsiaTheme="minorEastAsia" w:cs="Arial"/>
      <w:snapToGrid/>
      <w:sz w:val="24"/>
      <w:szCs w:val="24"/>
    </w:rPr>
  </w:style>
  <w:style w:type="character" w:customStyle="1" w:styleId="QAAnumberedChar">
    <w:name w:val="QAA numbered Char"/>
    <w:basedOn w:val="NumberedChar"/>
    <w:link w:val="HKJHJKHJKHk"/>
    <w:rsid w:val="002A46AB"/>
    <w:rPr>
      <w:rFonts w:eastAsiaTheme="minorEastAsia" w:cs="Arial"/>
      <w:snapToGrid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456AA2"/>
  </w:style>
  <w:style w:type="paragraph" w:customStyle="1" w:styleId="Numbered2">
    <w:name w:val="Numbered 2"/>
    <w:basedOn w:val="Normal"/>
    <w:link w:val="Numbered2Char"/>
    <w:qFormat/>
    <w:rsid w:val="00C8746D"/>
    <w:pPr>
      <w:widowControl/>
      <w:numPr>
        <w:ilvl w:val="1"/>
        <w:numId w:val="12"/>
      </w:numPr>
      <w:tabs>
        <w:tab w:val="left" w:pos="851"/>
      </w:tabs>
    </w:pPr>
    <w:rPr>
      <w:snapToGrid w:val="0"/>
    </w:rPr>
  </w:style>
  <w:style w:type="character" w:customStyle="1" w:styleId="Numbered2Char">
    <w:name w:val="Numbered 2 Char"/>
    <w:basedOn w:val="DefaultParagraphFont"/>
    <w:link w:val="Numbered2"/>
    <w:rsid w:val="00C8746D"/>
    <w:rPr>
      <w:rFonts w:eastAsiaTheme="minorEastAsia" w:cs="Arial"/>
      <w:sz w:val="24"/>
      <w:szCs w:val="24"/>
    </w:rPr>
  </w:style>
  <w:style w:type="numbering" w:customStyle="1" w:styleId="QAAmulti-levellist">
    <w:name w:val="QAA multi-level list"/>
    <w:uiPriority w:val="99"/>
    <w:rsid w:val="00F601AC"/>
    <w:pPr>
      <w:numPr>
        <w:numId w:val="10"/>
      </w:numPr>
    </w:pPr>
  </w:style>
  <w:style w:type="numbering" w:customStyle="1" w:styleId="LIST2">
    <w:name w:val="LIST2"/>
    <w:uiPriority w:val="99"/>
    <w:rsid w:val="00637F2D"/>
    <w:pPr>
      <w:numPr>
        <w:numId w:val="11"/>
      </w:numPr>
    </w:pPr>
  </w:style>
  <w:style w:type="paragraph" w:customStyle="1" w:styleId="Numberedheading">
    <w:name w:val="Numbered heading"/>
    <w:basedOn w:val="Numbered2"/>
    <w:next w:val="Numbered2"/>
    <w:rsid w:val="00A25816"/>
    <w:pPr>
      <w:numPr>
        <w:ilvl w:val="0"/>
      </w:numPr>
    </w:pPr>
    <w:rPr>
      <w:b/>
      <w:bCs/>
      <w:sz w:val="28"/>
    </w:rPr>
  </w:style>
  <w:style w:type="paragraph" w:customStyle="1" w:styleId="sub-heading">
    <w:name w:val="sub-heading"/>
    <w:basedOn w:val="Numbered"/>
    <w:next w:val="Numbered2"/>
    <w:rsid w:val="00B03E00"/>
    <w:pPr>
      <w:numPr>
        <w:numId w:val="0"/>
      </w:numPr>
    </w:pPr>
    <w:rPr>
      <w:b/>
      <w:color w:val="7F7F7F"/>
    </w:rPr>
  </w:style>
  <w:style w:type="paragraph" w:styleId="TOC1">
    <w:name w:val="toc 1"/>
    <w:basedOn w:val="Normal"/>
    <w:next w:val="Normal"/>
    <w:autoRedefine/>
    <w:uiPriority w:val="39"/>
    <w:unhideWhenUsed/>
    <w:rsid w:val="00CF0540"/>
    <w:pPr>
      <w:tabs>
        <w:tab w:val="right" w:leader="dot" w:pos="9015"/>
      </w:tabs>
      <w:spacing w:before="24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CF0540"/>
  </w:style>
  <w:style w:type="character" w:styleId="Hyperlink">
    <w:name w:val="Hyperlink"/>
    <w:basedOn w:val="DefaultParagraphFont"/>
    <w:uiPriority w:val="99"/>
    <w:unhideWhenUsed/>
    <w:rsid w:val="005B6743"/>
    <w:rPr>
      <w:color w:val="0000FF"/>
      <w:u w:val="single"/>
    </w:rPr>
  </w:style>
  <w:style w:type="paragraph" w:customStyle="1" w:styleId="QAAbullet">
    <w:name w:val="QAA bullet"/>
    <w:basedOn w:val="05IANumberedparagraph"/>
    <w:link w:val="QAAbulletChar"/>
    <w:qFormat/>
    <w:rsid w:val="00D9060A"/>
    <w:pPr>
      <w:numPr>
        <w:numId w:val="5"/>
      </w:numPr>
      <w:ind w:left="851" w:hanging="851"/>
    </w:pPr>
  </w:style>
  <w:style w:type="character" w:customStyle="1" w:styleId="05IANumberedparagraphChar">
    <w:name w:val="05_IA_Numbered paragraph Char"/>
    <w:basedOn w:val="DefaultParagraphFont"/>
    <w:link w:val="05IANumberedparagraph"/>
    <w:rsid w:val="00616060"/>
    <w:rPr>
      <w:rFonts w:eastAsiaTheme="minorEastAsia" w:cs="Arial"/>
      <w:snapToGrid/>
      <w:sz w:val="24"/>
      <w:szCs w:val="24"/>
    </w:rPr>
  </w:style>
  <w:style w:type="character" w:customStyle="1" w:styleId="QAAbulletChar">
    <w:name w:val="QAA bullet Char"/>
    <w:basedOn w:val="05IANumberedparagraphChar"/>
    <w:link w:val="QAAbullet"/>
    <w:rsid w:val="00D9060A"/>
    <w:rPr>
      <w:rFonts w:eastAsiaTheme="minorEastAsia" w:cs="Arial"/>
      <w:snapToGrid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56AA2"/>
    <w:rPr>
      <w:rFonts w:ascii="Arial" w:hAnsi="Arial"/>
      <w:snapToGrid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B10EF"/>
    <w:pPr>
      <w:ind w:left="440"/>
    </w:pPr>
  </w:style>
  <w:style w:type="paragraph" w:customStyle="1" w:styleId="Subbullet">
    <w:name w:val="Sub bullet"/>
    <w:basedOn w:val="Normal"/>
    <w:uiPriority w:val="99"/>
    <w:rsid w:val="004647B0"/>
    <w:pPr>
      <w:widowControl/>
      <w:spacing w:line="300" w:lineRule="exact"/>
      <w:ind w:left="720" w:hanging="720"/>
    </w:pPr>
    <w:rPr>
      <w:rFonts w:eastAsiaTheme="minorHAnsi"/>
      <w:snapToGrid w:val="0"/>
      <w:szCs w:val="22"/>
    </w:rPr>
  </w:style>
  <w:style w:type="paragraph" w:customStyle="1" w:styleId="Heading2contents">
    <w:name w:val="Heading 2 contents"/>
    <w:basedOn w:val="Heading2"/>
    <w:link w:val="Heading2contentsChar"/>
    <w:rsid w:val="00341667"/>
  </w:style>
  <w:style w:type="character" w:customStyle="1" w:styleId="Heading2Char">
    <w:name w:val="Heading 2 Char"/>
    <w:basedOn w:val="05IANumberedparagraphChar"/>
    <w:link w:val="Heading2"/>
    <w:uiPriority w:val="9"/>
    <w:rsid w:val="00341667"/>
    <w:rPr>
      <w:rFonts w:ascii="Arial" w:eastAsiaTheme="minorEastAsia" w:hAnsi="Arial" w:cs="Arial"/>
      <w:b/>
      <w:snapToGrid/>
      <w:sz w:val="28"/>
      <w:szCs w:val="24"/>
      <w:lang w:eastAsia="en-US"/>
    </w:rPr>
  </w:style>
  <w:style w:type="character" w:customStyle="1" w:styleId="Heading2contentsChar">
    <w:name w:val="Heading 2 contents Char"/>
    <w:basedOn w:val="Heading2Char"/>
    <w:link w:val="Heading2contents"/>
    <w:rsid w:val="00341667"/>
    <w:rPr>
      <w:rFonts w:ascii="Arial" w:eastAsiaTheme="minorEastAsia" w:hAnsi="Arial" w:cs="Arial"/>
      <w:b/>
      <w:snapToGrid/>
      <w:sz w:val="28"/>
      <w:szCs w:val="24"/>
      <w:lang w:eastAsia="en-US"/>
    </w:rPr>
  </w:style>
  <w:style w:type="paragraph" w:customStyle="1" w:styleId="NumberedRoman">
    <w:name w:val="Numbered Roman"/>
    <w:basedOn w:val="Normal"/>
    <w:rsid w:val="007722B7"/>
    <w:pPr>
      <w:numPr>
        <w:numId w:val="13"/>
      </w:numPr>
      <w:ind w:left="0" w:firstLine="0"/>
    </w:pPr>
  </w:style>
  <w:style w:type="paragraph" w:customStyle="1" w:styleId="NormalText">
    <w:name w:val="Normal Text"/>
    <w:basedOn w:val="Normal"/>
    <w:rsid w:val="0035009F"/>
    <w:pPr>
      <w:widowControl/>
    </w:pPr>
    <w:rPr>
      <w:snapToGrid w:val="0"/>
    </w:rPr>
  </w:style>
  <w:style w:type="paragraph" w:customStyle="1" w:styleId="StyleHeading4NotItalic">
    <w:name w:val="Style Heading 4 + Not Italic"/>
    <w:basedOn w:val="Heading4"/>
    <w:rsid w:val="001E4E09"/>
    <w:rPr>
      <w:bCs/>
      <w:i/>
    </w:rPr>
  </w:style>
  <w:style w:type="paragraph" w:styleId="BodyText">
    <w:name w:val="Body Text"/>
    <w:basedOn w:val="Normal"/>
    <w:link w:val="BodyTextChar"/>
    <w:uiPriority w:val="1"/>
    <w:unhideWhenUsed/>
    <w:qFormat/>
    <w:rsid w:val="00BB06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0620"/>
    <w:rPr>
      <w:rFonts w:ascii="Arial" w:hAnsi="Arial"/>
      <w:snapToGrid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locked/>
    <w:rsid w:val="00DC48E6"/>
    <w:rPr>
      <w:b/>
      <w:snapToGrid/>
    </w:rPr>
  </w:style>
  <w:style w:type="character" w:styleId="UnresolvedMention">
    <w:name w:val="Unresolved Mention"/>
    <w:basedOn w:val="DefaultParagraphFont"/>
    <w:uiPriority w:val="99"/>
    <w:semiHidden/>
    <w:unhideWhenUsed/>
    <w:rsid w:val="00BE4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D0135"/>
    <w:rPr>
      <w:rFonts w:eastAsiaTheme="minorEastAsia" w:cs="Arial"/>
      <w:b/>
      <w:snapToGrid/>
      <w:sz w:val="32"/>
      <w:szCs w:val="24"/>
    </w:rPr>
  </w:style>
  <w:style w:type="paragraph" w:styleId="Title">
    <w:name w:val="Title"/>
    <w:basedOn w:val="Normal"/>
    <w:next w:val="Normal"/>
    <w:link w:val="TitleChar"/>
    <w:uiPriority w:val="10"/>
    <w:rsid w:val="00BD0135"/>
    <w:pPr>
      <w:autoSpaceDE/>
      <w:autoSpaceDN/>
      <w:adjustRightInd/>
      <w:contextualSpacing/>
    </w:pPr>
    <w:rPr>
      <w:rFonts w:eastAsiaTheme="majorEastAsia" w:cstheme="majorBidi"/>
      <w:snapToGrid w:val="0"/>
      <w:spacing w:val="-10"/>
      <w:kern w:val="28"/>
      <w:sz w:val="4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D0135"/>
    <w:rPr>
      <w:rFonts w:eastAsiaTheme="majorEastAsia" w:cstheme="majorBidi"/>
      <w:spacing w:val="-10"/>
      <w:kern w:val="28"/>
      <w:sz w:val="48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nhancementthemes.ac.uk/transition-skills-and-strategie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8.jpeg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pencer\Documents\Custom%20Office%20Templates\QAADefau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F6177C9A0F749911EDF2EE8337F8C" ma:contentTypeVersion="12" ma:contentTypeDescription="Create a new document." ma:contentTypeScope="" ma:versionID="2412cda996f9ea7b9d6e71323076dedc">
  <xsd:schema xmlns:xsd="http://www.w3.org/2001/XMLSchema" xmlns:xs="http://www.w3.org/2001/XMLSchema" xmlns:p="http://schemas.microsoft.com/office/2006/metadata/properties" xmlns:ns2="62d04682-6994-4291-9cb9-26548354629b" xmlns:ns3="58b357d8-2c77-4987-8ced-055a45f54fe6" targetNamespace="http://schemas.microsoft.com/office/2006/metadata/properties" ma:root="true" ma:fieldsID="e7360ab0fc190e43988107e2abcd956b" ns2:_="" ns3:_="">
    <xsd:import namespace="62d04682-6994-4291-9cb9-26548354629b"/>
    <xsd:import namespace="58b357d8-2c77-4987-8ced-055a45f54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04682-6994-4291-9cb9-265483546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357d8-2c77-4987-8ced-055a45f54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1A3EA-1CBD-4962-B8F0-4307A8B03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04682-6994-4291-9cb9-26548354629b"/>
    <ds:schemaRef ds:uri="58b357d8-2c77-4987-8ced-055a45f54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20EC8-4D7A-4514-A01D-BBAA7CDFB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BB8DE8-B866-4D51-8D0C-A8C202C24A9A}">
  <ds:schemaRefs>
    <ds:schemaRef ds:uri="58b357d8-2c77-4987-8ced-055a45f54fe6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2d04682-6994-4291-9cb9-26548354629b"/>
  </ds:schemaRefs>
</ds:datastoreItem>
</file>

<file path=customXml/itemProps4.xml><?xml version="1.0" encoding="utf-8"?>
<ds:datastoreItem xmlns:ds="http://schemas.openxmlformats.org/officeDocument/2006/customXml" ds:itemID="{4CFF7AA0-52B6-4778-B50D-5940ADC0D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QAADefault</Template>
  <TotalTime>0</TotalTime>
  <Pages>2</Pages>
  <Words>287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Self-Reflection: Student leaflet</dc:title>
  <dc:subject/>
  <dc:creator>QAA Scotland</dc:creator>
  <cp:keywords/>
  <cp:lastModifiedBy/>
  <cp:revision>1</cp:revision>
  <dcterms:created xsi:type="dcterms:W3CDTF">2019-06-12T11:15:00Z</dcterms:created>
  <dcterms:modified xsi:type="dcterms:W3CDTF">2023-01-04T09:51:00Z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0x010100C4AF6177C9A0F749911EDF2EE8337F8C</vt:lpwstr>
  </property>
</Properties>
</file>